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BD88" w14:textId="5B571575" w:rsidR="00544A47" w:rsidRPr="00C26BFC" w:rsidRDefault="00C26BFC" w:rsidP="00544A47">
      <w:pPr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Toc489434380"/>
      <w:r w:rsidRPr="00F9474E">
        <w:rPr>
          <w:rFonts w:ascii="Arial" w:hAnsi="Arial" w:cs="Arial"/>
          <w:b/>
          <w:sz w:val="28"/>
          <w:szCs w:val="28"/>
        </w:rPr>
        <w:t xml:space="preserve">DESTINATION CHESTERFIELD </w:t>
      </w:r>
      <w:r w:rsidR="00B33DBB" w:rsidRPr="00F9474E">
        <w:rPr>
          <w:rFonts w:ascii="Arial" w:hAnsi="Arial" w:cs="Arial"/>
          <w:b/>
          <w:sz w:val="28"/>
          <w:szCs w:val="28"/>
        </w:rPr>
        <w:t>PARTNERSHIPS</w:t>
      </w:r>
      <w:r w:rsidR="00F9474E" w:rsidRPr="00F9474E">
        <w:rPr>
          <w:rFonts w:ascii="Arial" w:hAnsi="Arial" w:cs="Arial"/>
          <w:b/>
          <w:sz w:val="28"/>
          <w:szCs w:val="28"/>
        </w:rPr>
        <w:t xml:space="preserve"> &amp; EVENTS</w:t>
      </w:r>
      <w:r w:rsidR="00D521A0" w:rsidRPr="00F9474E">
        <w:rPr>
          <w:rFonts w:ascii="Arial" w:hAnsi="Arial" w:cs="Arial"/>
          <w:b/>
          <w:sz w:val="28"/>
          <w:szCs w:val="28"/>
        </w:rPr>
        <w:t xml:space="preserve"> </w:t>
      </w:r>
      <w:r w:rsidR="00CE46E2" w:rsidRPr="00F9474E">
        <w:rPr>
          <w:rFonts w:ascii="Arial" w:hAnsi="Arial" w:cs="Arial"/>
          <w:b/>
          <w:sz w:val="28"/>
          <w:szCs w:val="28"/>
        </w:rPr>
        <w:t>EXECUTIVE</w:t>
      </w:r>
    </w:p>
    <w:p w14:paraId="1263108F" w14:textId="5489ECC6" w:rsidR="00544A47" w:rsidRPr="00C26BFC" w:rsidRDefault="00544A47" w:rsidP="00EA355E">
      <w:pPr>
        <w:rPr>
          <w:rFonts w:ascii="Arial" w:hAnsi="Arial" w:cs="Arial"/>
          <w:b/>
          <w:sz w:val="22"/>
          <w:lang w:eastAsia="en-GB"/>
        </w:rPr>
      </w:pPr>
      <w:r w:rsidRPr="00C26BFC">
        <w:rPr>
          <w:rFonts w:ascii="Arial" w:hAnsi="Arial" w:cs="Arial"/>
          <w:b/>
          <w:sz w:val="22"/>
          <w:lang w:eastAsia="en-GB"/>
        </w:rPr>
        <w:t>JOB DESCRIPTION AND PERSON SPECIFICATION</w:t>
      </w:r>
    </w:p>
    <w:p w14:paraId="4A4D5C5E" w14:textId="77777777" w:rsidR="00544A47" w:rsidRPr="00C26BFC" w:rsidRDefault="00544A47" w:rsidP="00EA355E">
      <w:pPr>
        <w:rPr>
          <w:rFonts w:ascii="Arial" w:hAnsi="Arial" w:cs="Arial"/>
          <w:b/>
          <w:sz w:val="22"/>
          <w:lang w:eastAsia="en-GB"/>
        </w:rPr>
      </w:pPr>
    </w:p>
    <w:p w14:paraId="4C7FA33A" w14:textId="5FB7F9A2" w:rsidR="00544A47" w:rsidRPr="00C26BFC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b/>
          <w:sz w:val="22"/>
          <w:szCs w:val="22"/>
        </w:rPr>
        <w:t>Contract:</w:t>
      </w:r>
      <w:r w:rsidRPr="00C26BFC">
        <w:rPr>
          <w:rFonts w:ascii="Arial" w:hAnsi="Arial" w:cs="Arial"/>
          <w:sz w:val="22"/>
          <w:szCs w:val="22"/>
        </w:rPr>
        <w:t xml:space="preserve"> </w:t>
      </w:r>
      <w:r w:rsidR="00FF33FD" w:rsidRPr="00FF33FD">
        <w:rPr>
          <w:rFonts w:ascii="Arial" w:hAnsi="Arial" w:cs="Arial"/>
          <w:sz w:val="22"/>
          <w:szCs w:val="22"/>
        </w:rPr>
        <w:t>Fixed term until</w:t>
      </w:r>
      <w:r w:rsidR="002937EA">
        <w:rPr>
          <w:rFonts w:ascii="Arial" w:hAnsi="Arial" w:cs="Arial"/>
          <w:sz w:val="22"/>
          <w:szCs w:val="22"/>
        </w:rPr>
        <w:t xml:space="preserve"> 28 February 2026 </w:t>
      </w:r>
      <w:r w:rsidR="00393BCF" w:rsidRPr="00FF33FD">
        <w:rPr>
          <w:rFonts w:ascii="Arial" w:hAnsi="Arial" w:cs="Arial"/>
          <w:sz w:val="22"/>
          <w:szCs w:val="22"/>
        </w:rPr>
        <w:t xml:space="preserve">to cover </w:t>
      </w:r>
      <w:r w:rsidR="00FF33FD" w:rsidRPr="00FF33FD">
        <w:rPr>
          <w:rFonts w:ascii="Arial" w:hAnsi="Arial" w:cs="Arial"/>
          <w:sz w:val="22"/>
          <w:szCs w:val="22"/>
        </w:rPr>
        <w:t xml:space="preserve">for </w:t>
      </w:r>
      <w:r w:rsidR="00393BCF" w:rsidRPr="00FF33FD">
        <w:rPr>
          <w:rFonts w:ascii="Arial" w:hAnsi="Arial" w:cs="Arial"/>
          <w:sz w:val="22"/>
          <w:szCs w:val="22"/>
        </w:rPr>
        <w:t>a period of maternity leave,</w:t>
      </w:r>
      <w:r w:rsidR="00393BCF">
        <w:rPr>
          <w:rFonts w:ascii="Arial" w:hAnsi="Arial" w:cs="Arial"/>
          <w:sz w:val="22"/>
          <w:szCs w:val="22"/>
        </w:rPr>
        <w:t xml:space="preserve"> part </w:t>
      </w:r>
      <w:r w:rsidR="00B4062D" w:rsidRPr="00C26BFC">
        <w:rPr>
          <w:rFonts w:ascii="Arial" w:hAnsi="Arial" w:cs="Arial"/>
          <w:sz w:val="22"/>
          <w:szCs w:val="22"/>
        </w:rPr>
        <w:t>time</w:t>
      </w:r>
      <w:r w:rsidRPr="00C26BFC">
        <w:rPr>
          <w:rFonts w:ascii="Arial" w:hAnsi="Arial" w:cs="Arial"/>
          <w:sz w:val="22"/>
          <w:szCs w:val="22"/>
        </w:rPr>
        <w:t xml:space="preserve"> (</w:t>
      </w:r>
      <w:r w:rsidR="00393BCF">
        <w:rPr>
          <w:rFonts w:ascii="Arial" w:hAnsi="Arial" w:cs="Arial"/>
          <w:sz w:val="22"/>
          <w:szCs w:val="22"/>
        </w:rPr>
        <w:t>21</w:t>
      </w:r>
      <w:r w:rsidR="00905D35" w:rsidRPr="00C26BFC">
        <w:rPr>
          <w:rFonts w:ascii="Arial" w:hAnsi="Arial" w:cs="Arial"/>
          <w:sz w:val="22"/>
          <w:szCs w:val="22"/>
        </w:rPr>
        <w:t xml:space="preserve"> </w:t>
      </w:r>
      <w:r w:rsidRPr="00C26BFC">
        <w:rPr>
          <w:rFonts w:ascii="Arial" w:hAnsi="Arial" w:cs="Arial"/>
          <w:sz w:val="22"/>
          <w:szCs w:val="22"/>
        </w:rPr>
        <w:t>hours per week)</w:t>
      </w:r>
      <w:r w:rsidRPr="00C26BFC">
        <w:rPr>
          <w:rFonts w:ascii="Arial" w:hAnsi="Arial" w:cs="Arial"/>
          <w:sz w:val="22"/>
          <w:szCs w:val="22"/>
        </w:rPr>
        <w:br/>
      </w:r>
      <w:r w:rsidRPr="00C26BFC">
        <w:rPr>
          <w:rFonts w:ascii="Arial" w:hAnsi="Arial" w:cs="Arial"/>
          <w:b/>
          <w:sz w:val="22"/>
          <w:szCs w:val="22"/>
        </w:rPr>
        <w:t>Based at:</w:t>
      </w:r>
      <w:r w:rsidRPr="00C26BFC">
        <w:rPr>
          <w:rFonts w:ascii="Arial" w:hAnsi="Arial" w:cs="Arial"/>
          <w:sz w:val="22"/>
          <w:szCs w:val="22"/>
        </w:rPr>
        <w:t xml:space="preserve"> </w:t>
      </w:r>
      <w:r w:rsidR="005B313D" w:rsidRPr="004A7CDF">
        <w:rPr>
          <w:rFonts w:ascii="Arial" w:hAnsi="Arial" w:cs="Arial"/>
          <w:sz w:val="22"/>
          <w:szCs w:val="22"/>
        </w:rPr>
        <w:t>Chesterfield</w:t>
      </w:r>
      <w:r w:rsidR="005B313D">
        <w:rPr>
          <w:rFonts w:ascii="Arial" w:hAnsi="Arial" w:cs="Arial"/>
          <w:sz w:val="22"/>
          <w:szCs w:val="22"/>
        </w:rPr>
        <w:t xml:space="preserve"> with agile working</w:t>
      </w:r>
      <w:r w:rsidR="005B313D" w:rsidRPr="004A7CDF">
        <w:rPr>
          <w:rFonts w:ascii="Arial" w:hAnsi="Arial" w:cs="Arial"/>
          <w:sz w:val="22"/>
          <w:szCs w:val="22"/>
        </w:rPr>
        <w:t xml:space="preserve">. Additional travel </w:t>
      </w:r>
      <w:r w:rsidR="005B313D">
        <w:rPr>
          <w:rFonts w:ascii="Arial" w:hAnsi="Arial" w:cs="Arial"/>
          <w:sz w:val="22"/>
          <w:szCs w:val="22"/>
        </w:rPr>
        <w:t>will</w:t>
      </w:r>
      <w:r w:rsidR="005B313D" w:rsidRPr="004A7CDF">
        <w:rPr>
          <w:rFonts w:ascii="Arial" w:hAnsi="Arial" w:cs="Arial"/>
          <w:sz w:val="22"/>
          <w:szCs w:val="22"/>
        </w:rPr>
        <w:t xml:space="preserve"> be required</w:t>
      </w:r>
      <w:r w:rsidR="0097411C">
        <w:rPr>
          <w:rFonts w:ascii="Arial" w:hAnsi="Arial" w:cs="Arial"/>
          <w:sz w:val="22"/>
          <w:szCs w:val="22"/>
        </w:rPr>
        <w:br/>
      </w:r>
      <w:r w:rsidR="0097411C" w:rsidRPr="0097411C">
        <w:rPr>
          <w:rFonts w:ascii="Arial" w:hAnsi="Arial" w:cs="Arial"/>
          <w:b/>
          <w:bCs/>
          <w:sz w:val="22"/>
          <w:szCs w:val="22"/>
        </w:rPr>
        <w:t>Salary:</w:t>
      </w:r>
      <w:r w:rsidR="0097411C">
        <w:rPr>
          <w:rFonts w:ascii="Arial" w:hAnsi="Arial" w:cs="Arial"/>
          <w:sz w:val="22"/>
          <w:szCs w:val="22"/>
        </w:rPr>
        <w:t xml:space="preserve"> £</w:t>
      </w:r>
      <w:r w:rsidR="00FF33FD">
        <w:rPr>
          <w:rFonts w:ascii="Arial" w:hAnsi="Arial" w:cs="Arial"/>
          <w:sz w:val="22"/>
          <w:szCs w:val="22"/>
        </w:rPr>
        <w:t>1</w:t>
      </w:r>
      <w:r w:rsidR="0097411C">
        <w:rPr>
          <w:rFonts w:ascii="Arial" w:hAnsi="Arial" w:cs="Arial"/>
          <w:sz w:val="22"/>
          <w:szCs w:val="22"/>
        </w:rPr>
        <w:t>5,000</w:t>
      </w:r>
      <w:r w:rsidR="00FF33FD">
        <w:rPr>
          <w:rFonts w:ascii="Arial" w:hAnsi="Arial" w:cs="Arial"/>
          <w:sz w:val="22"/>
          <w:szCs w:val="22"/>
        </w:rPr>
        <w:t xml:space="preserve"> (£25,000 FTE)</w:t>
      </w:r>
      <w:r w:rsidR="0097411C">
        <w:rPr>
          <w:rFonts w:ascii="Arial" w:hAnsi="Arial" w:cs="Arial"/>
          <w:sz w:val="22"/>
          <w:szCs w:val="22"/>
        </w:rPr>
        <w:t xml:space="preserve"> per annum</w:t>
      </w:r>
    </w:p>
    <w:p w14:paraId="4B9C948F" w14:textId="77777777" w:rsidR="001A2CE2" w:rsidRPr="00C26BFC" w:rsidRDefault="001A2CE2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57A5CBCC" w14:textId="5F333C49" w:rsidR="00544A47" w:rsidRPr="00C26BFC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C26BFC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C26BFC">
        <w:rPr>
          <w:rFonts w:ascii="Arial" w:eastAsia="Times New Roman" w:hAnsi="Arial" w:cs="Arial"/>
          <w:b/>
          <w:sz w:val="22"/>
          <w:lang w:eastAsia="en-GB"/>
        </w:rPr>
        <w:tab/>
      </w:r>
      <w:r w:rsidRPr="00C26BFC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C26BFC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12FE8F2E" w14:textId="229F58A2" w:rsidR="008553EA" w:rsidRPr="00C26BFC" w:rsidRDefault="008553EA" w:rsidP="008553EA">
      <w:pPr>
        <w:rPr>
          <w:rFonts w:ascii="Arial" w:hAnsi="Arial" w:cs="Arial"/>
          <w:sz w:val="22"/>
        </w:rPr>
      </w:pPr>
      <w:r w:rsidRPr="00C26BFC">
        <w:rPr>
          <w:rFonts w:ascii="Arial" w:hAnsi="Arial" w:cs="Arial"/>
          <w:sz w:val="22"/>
        </w:rPr>
        <w:t xml:space="preserve">To </w:t>
      </w:r>
      <w:r w:rsidR="005B313D">
        <w:rPr>
          <w:rFonts w:ascii="Arial" w:hAnsi="Arial" w:cs="Arial"/>
          <w:sz w:val="22"/>
        </w:rPr>
        <w:t>manage</w:t>
      </w:r>
      <w:r w:rsidRPr="00C26BFC">
        <w:rPr>
          <w:rFonts w:ascii="Arial" w:hAnsi="Arial" w:cs="Arial"/>
          <w:sz w:val="22"/>
        </w:rPr>
        <w:t xml:space="preserve"> the day-to-day operation of the Chesterfield Champions network and commercial event activity in line with Destination Chesterfield</w:t>
      </w:r>
      <w:r w:rsidR="00E87059" w:rsidRPr="00C26BFC">
        <w:rPr>
          <w:rFonts w:ascii="Arial" w:hAnsi="Arial" w:cs="Arial"/>
          <w:sz w:val="22"/>
        </w:rPr>
        <w:t>’s</w:t>
      </w:r>
      <w:r w:rsidRPr="00C26BFC">
        <w:rPr>
          <w:rFonts w:ascii="Arial" w:hAnsi="Arial" w:cs="Arial"/>
          <w:sz w:val="22"/>
        </w:rPr>
        <w:t xml:space="preserve"> </w:t>
      </w:r>
      <w:r w:rsidR="00F50360">
        <w:rPr>
          <w:rFonts w:ascii="Arial" w:hAnsi="Arial" w:cs="Arial"/>
          <w:sz w:val="22"/>
        </w:rPr>
        <w:t>p</w:t>
      </w:r>
      <w:r w:rsidR="00494CF5" w:rsidRPr="00C26BFC">
        <w:rPr>
          <w:rFonts w:ascii="Arial" w:hAnsi="Arial" w:cs="Arial"/>
          <w:sz w:val="22"/>
        </w:rPr>
        <w:t>lan</w:t>
      </w:r>
      <w:r w:rsidRPr="00C26BFC">
        <w:rPr>
          <w:rFonts w:ascii="Arial" w:hAnsi="Arial" w:cs="Arial"/>
          <w:sz w:val="22"/>
        </w:rPr>
        <w:t xml:space="preserve"> and</w:t>
      </w:r>
      <w:r w:rsidR="00616E21" w:rsidRPr="00C26BFC">
        <w:rPr>
          <w:rFonts w:ascii="Arial" w:hAnsi="Arial" w:cs="Arial"/>
          <w:sz w:val="22"/>
        </w:rPr>
        <w:t xml:space="preserve"> </w:t>
      </w:r>
      <w:r w:rsidRPr="00C26BFC">
        <w:rPr>
          <w:rFonts w:ascii="Arial" w:hAnsi="Arial" w:cs="Arial"/>
          <w:sz w:val="22"/>
        </w:rPr>
        <w:t>objectives</w:t>
      </w:r>
      <w:r w:rsidR="00F552CC" w:rsidRPr="00C26BFC">
        <w:rPr>
          <w:rFonts w:ascii="Arial" w:hAnsi="Arial" w:cs="Arial"/>
          <w:sz w:val="22"/>
        </w:rPr>
        <w:t xml:space="preserve">, including </w:t>
      </w:r>
      <w:r w:rsidR="00F552CC" w:rsidRPr="00643328">
        <w:rPr>
          <w:rFonts w:ascii="Arial" w:hAnsi="Arial" w:cs="Arial"/>
          <w:sz w:val="22"/>
        </w:rPr>
        <w:t xml:space="preserve">leading on </w:t>
      </w:r>
      <w:r w:rsidR="00340C2F" w:rsidRPr="00643328">
        <w:rPr>
          <w:rFonts w:ascii="Arial" w:hAnsi="Arial" w:cs="Arial"/>
          <w:sz w:val="22"/>
        </w:rPr>
        <w:t>day-to-day operations of</w:t>
      </w:r>
      <w:r w:rsidR="00F552CC" w:rsidRPr="00643328">
        <w:rPr>
          <w:rFonts w:ascii="Arial" w:hAnsi="Arial" w:cs="Arial"/>
          <w:sz w:val="22"/>
        </w:rPr>
        <w:t xml:space="preserve"> customer service and </w:t>
      </w:r>
      <w:r w:rsidR="00630DF5" w:rsidRPr="00643328">
        <w:rPr>
          <w:rFonts w:ascii="Arial" w:hAnsi="Arial" w:cs="Arial"/>
          <w:sz w:val="22"/>
        </w:rPr>
        <w:t>sales</w:t>
      </w:r>
      <w:r w:rsidRPr="00643328">
        <w:rPr>
          <w:rFonts w:ascii="Arial" w:hAnsi="Arial" w:cs="Arial"/>
          <w:sz w:val="22"/>
        </w:rPr>
        <w:t>.</w:t>
      </w:r>
    </w:p>
    <w:p w14:paraId="193B9043" w14:textId="25B2FE29" w:rsidR="00544A47" w:rsidRPr="00C26BFC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1D1A1D7A" w14:textId="77777777" w:rsidR="00544A47" w:rsidRPr="00C26BFC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C26BFC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C26BFC">
        <w:rPr>
          <w:rFonts w:ascii="Arial" w:eastAsia="Times New Roman" w:hAnsi="Arial" w:cs="Arial"/>
          <w:b/>
          <w:sz w:val="22"/>
          <w:lang w:eastAsia="en-GB"/>
        </w:rPr>
        <w:tab/>
      </w:r>
      <w:r w:rsidRPr="00C26BFC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C26BFC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6A89276C" w14:textId="1F7784C0" w:rsidR="007B449B" w:rsidRPr="00C26BFC" w:rsidRDefault="007B449B" w:rsidP="007B449B">
      <w:pPr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000000"/>
          <w:sz w:val="22"/>
          <w:lang w:eastAsia="en-GB"/>
        </w:rPr>
      </w:pPr>
      <w:r w:rsidRPr="00C26BFC">
        <w:rPr>
          <w:rFonts w:ascii="Arial" w:eastAsia="Times New Roman" w:hAnsi="Arial" w:cs="Arial"/>
          <w:color w:val="000000"/>
          <w:sz w:val="22"/>
          <w:lang w:eastAsia="en-GB"/>
        </w:rPr>
        <w:t xml:space="preserve">Reports to the </w:t>
      </w:r>
      <w:r w:rsidR="005B313D">
        <w:rPr>
          <w:rFonts w:ascii="Arial" w:eastAsia="Times New Roman" w:hAnsi="Arial" w:cs="Arial"/>
          <w:color w:val="000000"/>
          <w:sz w:val="22"/>
          <w:lang w:eastAsia="en-GB"/>
        </w:rPr>
        <w:t xml:space="preserve">Destination </w:t>
      </w:r>
      <w:r w:rsidR="005B313D" w:rsidRPr="005B313D">
        <w:rPr>
          <w:rFonts w:ascii="Arial" w:eastAsia="Times New Roman" w:hAnsi="Arial" w:cs="Arial"/>
          <w:color w:val="000000"/>
          <w:sz w:val="22"/>
          <w:lang w:eastAsia="en-GB"/>
        </w:rPr>
        <w:t xml:space="preserve">Chesterfield </w:t>
      </w:r>
      <w:r w:rsidR="00B14C99" w:rsidRPr="005B313D">
        <w:rPr>
          <w:rFonts w:ascii="Arial" w:eastAsia="Times New Roman" w:hAnsi="Arial" w:cs="Arial"/>
          <w:color w:val="000000"/>
          <w:sz w:val="22"/>
          <w:lang w:eastAsia="en-GB"/>
        </w:rPr>
        <w:t>Marketing</w:t>
      </w:r>
      <w:r w:rsidR="005B313D" w:rsidRPr="005B313D">
        <w:rPr>
          <w:rFonts w:ascii="Arial" w:eastAsia="Times New Roman" w:hAnsi="Arial" w:cs="Arial"/>
          <w:color w:val="000000"/>
          <w:sz w:val="22"/>
          <w:lang w:eastAsia="en-GB"/>
        </w:rPr>
        <w:t xml:space="preserve"> &amp; </w:t>
      </w:r>
      <w:r w:rsidR="00177385">
        <w:rPr>
          <w:rFonts w:ascii="Arial" w:eastAsia="Times New Roman" w:hAnsi="Arial" w:cs="Arial"/>
          <w:color w:val="000000"/>
          <w:sz w:val="22"/>
          <w:lang w:eastAsia="en-GB"/>
        </w:rPr>
        <w:t>Partnership</w:t>
      </w:r>
      <w:r w:rsidR="005B313D" w:rsidRPr="005B313D">
        <w:rPr>
          <w:rFonts w:ascii="Arial" w:eastAsia="Times New Roman" w:hAnsi="Arial" w:cs="Arial"/>
          <w:color w:val="000000"/>
          <w:sz w:val="22"/>
          <w:lang w:eastAsia="en-GB"/>
        </w:rPr>
        <w:t>s</w:t>
      </w:r>
      <w:r w:rsidR="006F6DCD" w:rsidRPr="005B313D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B14C99" w:rsidRPr="005B313D">
        <w:rPr>
          <w:rFonts w:ascii="Arial" w:eastAsia="Times New Roman" w:hAnsi="Arial" w:cs="Arial"/>
          <w:color w:val="000000"/>
          <w:sz w:val="22"/>
          <w:lang w:eastAsia="en-GB"/>
        </w:rPr>
        <w:t>Manager.</w:t>
      </w:r>
    </w:p>
    <w:p w14:paraId="6A3562D5" w14:textId="55EB14CF" w:rsidR="007B449B" w:rsidRPr="00C26BFC" w:rsidRDefault="007B449B" w:rsidP="007B449B">
      <w:pPr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000000"/>
          <w:sz w:val="22"/>
          <w:lang w:eastAsia="en-GB"/>
        </w:rPr>
      </w:pPr>
      <w:r w:rsidRPr="00C26BFC">
        <w:rPr>
          <w:rFonts w:ascii="Arial" w:eastAsia="Times New Roman" w:hAnsi="Arial" w:cs="Arial"/>
          <w:color w:val="000000"/>
          <w:sz w:val="22"/>
          <w:lang w:eastAsia="en-GB"/>
        </w:rPr>
        <w:t>Day-to-day liaison with champions, team members and stakeholders</w:t>
      </w:r>
      <w:r w:rsidR="005B313D">
        <w:rPr>
          <w:rFonts w:ascii="Arial" w:eastAsia="Times New Roman" w:hAnsi="Arial" w:cs="Arial"/>
          <w:color w:val="000000"/>
          <w:sz w:val="22"/>
          <w:lang w:eastAsia="en-GB"/>
        </w:rPr>
        <w:t>.</w:t>
      </w:r>
    </w:p>
    <w:p w14:paraId="641E11F0" w14:textId="77777777" w:rsidR="00544A47" w:rsidRPr="00C26BFC" w:rsidRDefault="00544A47" w:rsidP="00544A47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C26BFC" w:rsidRDefault="00544A47" w:rsidP="00544A47">
      <w:pPr>
        <w:outlineLvl w:val="0"/>
        <w:rPr>
          <w:rFonts w:ascii="Arial" w:hAnsi="Arial" w:cs="Arial"/>
          <w:b/>
          <w:sz w:val="22"/>
          <w:u w:val="single"/>
        </w:rPr>
      </w:pPr>
      <w:r w:rsidRPr="00C26BFC">
        <w:rPr>
          <w:rFonts w:ascii="Arial" w:hAnsi="Arial" w:cs="Arial"/>
          <w:b/>
          <w:sz w:val="22"/>
        </w:rPr>
        <w:t xml:space="preserve">3. </w:t>
      </w:r>
      <w:r w:rsidRPr="00C26BFC">
        <w:rPr>
          <w:rFonts w:ascii="Arial" w:hAnsi="Arial" w:cs="Arial"/>
          <w:b/>
          <w:sz w:val="22"/>
        </w:rPr>
        <w:tab/>
      </w:r>
      <w:r w:rsidRPr="00C26BFC">
        <w:rPr>
          <w:rFonts w:ascii="Arial" w:hAnsi="Arial" w:cs="Arial"/>
          <w:b/>
          <w:sz w:val="22"/>
          <w:u w:val="single"/>
        </w:rPr>
        <w:t>DUTIES AND KEY RESPONSIBILITIES</w:t>
      </w:r>
    </w:p>
    <w:p w14:paraId="3B08A771" w14:textId="77777777" w:rsidR="00544A47" w:rsidRPr="00C26BFC" w:rsidRDefault="00544A47" w:rsidP="00544A47">
      <w:pPr>
        <w:outlineLvl w:val="0"/>
        <w:rPr>
          <w:rFonts w:ascii="Arial" w:hAnsi="Arial" w:cs="Arial"/>
          <w:b/>
          <w:bCs/>
          <w:color w:val="FF0000"/>
          <w:sz w:val="22"/>
        </w:rPr>
      </w:pPr>
    </w:p>
    <w:p w14:paraId="1638B74B" w14:textId="578CAFD9" w:rsidR="00932574" w:rsidRPr="00932574" w:rsidRDefault="00932574" w:rsidP="00932574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932574">
        <w:rPr>
          <w:rFonts w:ascii="Arial" w:hAnsi="Arial" w:cs="Arial"/>
          <w:sz w:val="22"/>
          <w:szCs w:val="22"/>
        </w:rPr>
        <w:t>anage day-to-day operations of Chesterfield Champions and commercial events supporting the Marketing and Partnerships Manager to achieve financial targets and key performance indicators.</w:t>
      </w:r>
    </w:p>
    <w:p w14:paraId="1BE012DA" w14:textId="381FF17D" w:rsidR="008553EA" w:rsidRPr="00C26BFC" w:rsidRDefault="00C215EB" w:rsidP="008553EA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="008553EA" w:rsidRPr="00C26BFC">
        <w:rPr>
          <w:rFonts w:ascii="Arial" w:hAnsi="Arial" w:cs="Arial"/>
          <w:sz w:val="22"/>
          <w:szCs w:val="22"/>
        </w:rPr>
        <w:t xml:space="preserve"> the day-to-day operation of the Chesterfield Champions </w:t>
      </w:r>
      <w:r w:rsidR="00324B31" w:rsidRPr="00C26BFC">
        <w:rPr>
          <w:rFonts w:ascii="Arial" w:hAnsi="Arial" w:cs="Arial"/>
          <w:sz w:val="22"/>
          <w:szCs w:val="22"/>
        </w:rPr>
        <w:t>network</w:t>
      </w:r>
      <w:r w:rsidR="008553EA" w:rsidRPr="00C26BFC">
        <w:rPr>
          <w:rFonts w:ascii="Arial" w:hAnsi="Arial" w:cs="Arial"/>
          <w:sz w:val="22"/>
          <w:szCs w:val="22"/>
        </w:rPr>
        <w:t xml:space="preserve"> including, but not limited to: </w:t>
      </w:r>
    </w:p>
    <w:p w14:paraId="7E3FF5EE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Processing new memberships</w:t>
      </w:r>
    </w:p>
    <w:p w14:paraId="76CAA943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Renewal of memberships</w:t>
      </w:r>
    </w:p>
    <w:p w14:paraId="57CC6EA4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Chasing overdue invoices</w:t>
      </w:r>
    </w:p>
    <w:p w14:paraId="58BD7ACB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 xml:space="preserve">Managing retention and engagement processes </w:t>
      </w:r>
    </w:p>
    <w:p w14:paraId="7E93A8C5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Coordinating customer service processes to help ensure the team hits retention targets</w:t>
      </w:r>
    </w:p>
    <w:p w14:paraId="01BE8408" w14:textId="10311699" w:rsidR="008553EA" w:rsidRPr="00C26BFC" w:rsidRDefault="002C397C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Being the</w:t>
      </w:r>
      <w:r w:rsidR="008553EA" w:rsidRPr="00C26BFC">
        <w:rPr>
          <w:rFonts w:ascii="Arial" w:hAnsi="Arial" w:cs="Arial"/>
          <w:sz w:val="22"/>
          <w:szCs w:val="22"/>
        </w:rPr>
        <w:t xml:space="preserve"> first point of contact for enquiries from Chesterfield Champions</w:t>
      </w:r>
    </w:p>
    <w:p w14:paraId="025867A4" w14:textId="368A37F2" w:rsidR="008553EA" w:rsidRPr="00C26BFC" w:rsidRDefault="008553EA" w:rsidP="005B313D">
      <w:pPr>
        <w:pStyle w:val="ListParagraph"/>
        <w:numPr>
          <w:ilvl w:val="1"/>
          <w:numId w:val="31"/>
        </w:numPr>
        <w:jc w:val="left"/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Coordinating the planning process for Chesterfield Champions including setting deadlines and ensuring the team is on track.</w:t>
      </w:r>
    </w:p>
    <w:p w14:paraId="148CAEFA" w14:textId="452B29AE" w:rsidR="008553EA" w:rsidRPr="00C26BFC" w:rsidRDefault="00932574" w:rsidP="00932574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553EA" w:rsidRPr="00C26BFC">
        <w:rPr>
          <w:rFonts w:ascii="Arial" w:hAnsi="Arial" w:cs="Arial"/>
          <w:sz w:val="22"/>
          <w:szCs w:val="22"/>
        </w:rPr>
        <w:t>anage the day-to-day organisation of Destination Chesterfield’s commercial events programme</w:t>
      </w:r>
      <w:r w:rsidR="00813258" w:rsidRPr="00C26BFC">
        <w:rPr>
          <w:rFonts w:ascii="Arial" w:hAnsi="Arial" w:cs="Arial"/>
          <w:sz w:val="22"/>
          <w:szCs w:val="22"/>
        </w:rPr>
        <w:t>,</w:t>
      </w:r>
      <w:r w:rsidR="008553EA" w:rsidRPr="00C26BFC">
        <w:rPr>
          <w:rFonts w:ascii="Arial" w:hAnsi="Arial" w:cs="Arial"/>
          <w:sz w:val="22"/>
          <w:szCs w:val="22"/>
        </w:rPr>
        <w:t xml:space="preserve"> Champion</w:t>
      </w:r>
      <w:r w:rsidR="00813258" w:rsidRPr="00C26BFC">
        <w:rPr>
          <w:rFonts w:ascii="Arial" w:hAnsi="Arial" w:cs="Arial"/>
          <w:sz w:val="22"/>
          <w:szCs w:val="22"/>
        </w:rPr>
        <w:t xml:space="preserve"> and business</w:t>
      </w:r>
      <w:r w:rsidR="008553EA" w:rsidRPr="00C26BFC">
        <w:rPr>
          <w:rFonts w:ascii="Arial" w:hAnsi="Arial" w:cs="Arial"/>
          <w:sz w:val="22"/>
          <w:szCs w:val="22"/>
        </w:rPr>
        <w:t xml:space="preserve"> events, such as breakfast meetings</w:t>
      </w:r>
      <w:r w:rsidR="002152DE" w:rsidRPr="00C26BFC">
        <w:rPr>
          <w:rFonts w:ascii="Arial" w:hAnsi="Arial" w:cs="Arial"/>
          <w:sz w:val="22"/>
          <w:szCs w:val="22"/>
        </w:rPr>
        <w:t xml:space="preserve"> and other</w:t>
      </w:r>
      <w:r w:rsidR="008553EA" w:rsidRPr="00C26BFC">
        <w:rPr>
          <w:rFonts w:ascii="Arial" w:hAnsi="Arial" w:cs="Arial"/>
          <w:sz w:val="22"/>
          <w:szCs w:val="22"/>
        </w:rPr>
        <w:t xml:space="preserve"> </w:t>
      </w:r>
      <w:r w:rsidR="002152DE" w:rsidRPr="00C26BFC">
        <w:rPr>
          <w:rFonts w:ascii="Arial" w:hAnsi="Arial" w:cs="Arial"/>
          <w:sz w:val="22"/>
          <w:szCs w:val="22"/>
        </w:rPr>
        <w:t>business and social events</w:t>
      </w:r>
      <w:r w:rsidR="008553EA" w:rsidRPr="00C26BFC">
        <w:rPr>
          <w:rFonts w:ascii="Arial" w:hAnsi="Arial" w:cs="Arial"/>
          <w:sz w:val="22"/>
          <w:szCs w:val="22"/>
        </w:rPr>
        <w:t xml:space="preserve"> including, but not limited to: </w:t>
      </w:r>
    </w:p>
    <w:p w14:paraId="74215E13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Sourcing of venues and suppliers</w:t>
      </w:r>
    </w:p>
    <w:p w14:paraId="3F23041B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Promotion campaigns for Destination Chesterfield events</w:t>
      </w:r>
    </w:p>
    <w:p w14:paraId="3D615FF1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Event registration, invoice raising and payment collection</w:t>
      </w:r>
    </w:p>
    <w:p w14:paraId="5BAA7C1D" w14:textId="77777777" w:rsidR="008553EA" w:rsidRPr="00C26BFC" w:rsidRDefault="008553EA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Operational delivery of the events programme</w:t>
      </w:r>
    </w:p>
    <w:p w14:paraId="36683D07" w14:textId="4ED35E51" w:rsidR="008553EA" w:rsidRPr="00C26BFC" w:rsidRDefault="002152DE" w:rsidP="008553EA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C26BFC">
        <w:rPr>
          <w:rFonts w:ascii="Arial" w:hAnsi="Arial" w:cs="Arial"/>
          <w:sz w:val="22"/>
          <w:szCs w:val="22"/>
        </w:rPr>
        <w:t>Being</w:t>
      </w:r>
      <w:r w:rsidR="008553EA" w:rsidRPr="00C26BFC">
        <w:rPr>
          <w:rFonts w:ascii="Arial" w:hAnsi="Arial" w:cs="Arial"/>
          <w:sz w:val="22"/>
          <w:szCs w:val="22"/>
        </w:rPr>
        <w:t xml:space="preserve"> the first point of contact for enquiries regarding Destination Chesterfield’s </w:t>
      </w:r>
      <w:r w:rsidR="00932574">
        <w:rPr>
          <w:rFonts w:ascii="Arial" w:hAnsi="Arial" w:cs="Arial"/>
          <w:sz w:val="22"/>
          <w:szCs w:val="22"/>
        </w:rPr>
        <w:t>e</w:t>
      </w:r>
      <w:r w:rsidR="008553EA" w:rsidRPr="00C26BFC">
        <w:rPr>
          <w:rFonts w:ascii="Arial" w:hAnsi="Arial" w:cs="Arial"/>
          <w:sz w:val="22"/>
          <w:szCs w:val="22"/>
        </w:rPr>
        <w:t xml:space="preserve">vents </w:t>
      </w:r>
      <w:r w:rsidR="00932574">
        <w:rPr>
          <w:rFonts w:ascii="Arial" w:hAnsi="Arial" w:cs="Arial"/>
          <w:sz w:val="22"/>
          <w:szCs w:val="22"/>
        </w:rPr>
        <w:t>p</w:t>
      </w:r>
      <w:r w:rsidR="008553EA" w:rsidRPr="00C26BFC">
        <w:rPr>
          <w:rFonts w:ascii="Arial" w:hAnsi="Arial" w:cs="Arial"/>
          <w:sz w:val="22"/>
          <w:szCs w:val="22"/>
        </w:rPr>
        <w:t>rogramme</w:t>
      </w:r>
    </w:p>
    <w:p w14:paraId="2B1C709A" w14:textId="6F910438" w:rsidR="00813258" w:rsidRPr="000819D9" w:rsidRDefault="008553EA" w:rsidP="00813258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0819D9">
        <w:rPr>
          <w:rFonts w:ascii="Arial" w:hAnsi="Arial" w:cs="Arial"/>
          <w:sz w:val="22"/>
          <w:szCs w:val="22"/>
        </w:rPr>
        <w:t>Coordinating the planning process for Destination Chesterfield events including setting deadlines and ensuring the team is on track</w:t>
      </w:r>
    </w:p>
    <w:p w14:paraId="4E24A94F" w14:textId="27271657" w:rsidR="00556B51" w:rsidRPr="000819D9" w:rsidRDefault="00813258" w:rsidP="005B313D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0819D9">
        <w:rPr>
          <w:rFonts w:ascii="Arial" w:hAnsi="Arial" w:cs="Arial"/>
          <w:sz w:val="22"/>
          <w:szCs w:val="22"/>
        </w:rPr>
        <w:t xml:space="preserve">Administering steering groups and meetings. </w:t>
      </w:r>
    </w:p>
    <w:p w14:paraId="22B86FE9" w14:textId="12F2434E" w:rsidR="003364F4" w:rsidRPr="000819D9" w:rsidRDefault="00120129" w:rsidP="00D965ED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2"/>
          <w:szCs w:val="22"/>
        </w:rPr>
      </w:pPr>
      <w:r w:rsidRPr="000819D9">
        <w:rPr>
          <w:rFonts w:ascii="Arial" w:hAnsi="Arial" w:cs="Arial"/>
          <w:sz w:val="22"/>
          <w:szCs w:val="22"/>
        </w:rPr>
        <w:t>Manage</w:t>
      </w:r>
      <w:r w:rsidR="008553EA" w:rsidRPr="000819D9">
        <w:rPr>
          <w:rFonts w:ascii="Arial" w:hAnsi="Arial" w:cs="Arial"/>
          <w:sz w:val="22"/>
          <w:szCs w:val="22"/>
        </w:rPr>
        <w:t xml:space="preserve"> the </w:t>
      </w:r>
      <w:r w:rsidR="003364F4" w:rsidRPr="000819D9">
        <w:rPr>
          <w:rFonts w:ascii="Arial" w:hAnsi="Arial" w:cs="Arial"/>
          <w:sz w:val="22"/>
          <w:szCs w:val="22"/>
        </w:rPr>
        <w:t>organisation’s</w:t>
      </w:r>
      <w:r w:rsidR="008553EA" w:rsidRPr="000819D9">
        <w:rPr>
          <w:rFonts w:ascii="Arial" w:hAnsi="Arial" w:cs="Arial"/>
          <w:sz w:val="22"/>
          <w:szCs w:val="22"/>
        </w:rPr>
        <w:t xml:space="preserve"> invoicing in relation to Chesterfield Champions</w:t>
      </w:r>
      <w:r w:rsidR="003364F4" w:rsidRPr="000819D9">
        <w:rPr>
          <w:rFonts w:ascii="Arial" w:hAnsi="Arial" w:cs="Arial"/>
          <w:sz w:val="22"/>
          <w:szCs w:val="22"/>
        </w:rPr>
        <w:t xml:space="preserve">, </w:t>
      </w:r>
      <w:r w:rsidR="007370DB" w:rsidRPr="000819D9">
        <w:rPr>
          <w:rFonts w:ascii="Arial" w:hAnsi="Arial" w:cs="Arial"/>
          <w:sz w:val="22"/>
          <w:szCs w:val="22"/>
        </w:rPr>
        <w:t>commercial events,</w:t>
      </w:r>
      <w:r w:rsidR="003364F4" w:rsidRPr="000819D9">
        <w:rPr>
          <w:rFonts w:ascii="Arial" w:hAnsi="Arial" w:cs="Arial"/>
          <w:sz w:val="22"/>
          <w:szCs w:val="22"/>
        </w:rPr>
        <w:t xml:space="preserve"> marketing and investment activity</w:t>
      </w:r>
      <w:r w:rsidR="008553EA" w:rsidRPr="000819D9">
        <w:rPr>
          <w:rFonts w:ascii="Arial" w:hAnsi="Arial" w:cs="Arial"/>
          <w:sz w:val="22"/>
          <w:szCs w:val="22"/>
        </w:rPr>
        <w:t xml:space="preserve"> to ensure that all invoices are processed and paid within the agreed time frames. </w:t>
      </w:r>
    </w:p>
    <w:p w14:paraId="2B5BE668" w14:textId="2190CE44" w:rsidR="004F64D8" w:rsidRPr="000819D9" w:rsidRDefault="004F64D8" w:rsidP="004F64D8">
      <w:pPr>
        <w:pStyle w:val="ListParagraph"/>
        <w:numPr>
          <w:ilvl w:val="0"/>
          <w:numId w:val="31"/>
        </w:numPr>
        <w:spacing w:after="160" w:line="259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0819D9">
        <w:rPr>
          <w:rFonts w:ascii="Arial" w:hAnsi="Arial" w:cs="Arial"/>
          <w:sz w:val="22"/>
          <w:szCs w:val="22"/>
        </w:rPr>
        <w:lastRenderedPageBreak/>
        <w:t>Continually develop knowledge in customer service, sales and marketing to support Destination Chesterfield to innovate and lead the way.</w:t>
      </w:r>
    </w:p>
    <w:p w14:paraId="6F44541E" w14:textId="2B6D2B55" w:rsidR="004F64D8" w:rsidRPr="000819D9" w:rsidRDefault="004F64D8" w:rsidP="004F64D8">
      <w:pPr>
        <w:pStyle w:val="ListParagraph"/>
        <w:numPr>
          <w:ilvl w:val="0"/>
          <w:numId w:val="31"/>
        </w:numPr>
        <w:spacing w:after="160" w:line="259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0819D9">
        <w:rPr>
          <w:rFonts w:ascii="Arial" w:hAnsi="Arial" w:cs="Arial"/>
          <w:sz w:val="22"/>
          <w:szCs w:val="22"/>
        </w:rPr>
        <w:t>Identify the need for new</w:t>
      </w:r>
      <w:r w:rsidR="00102BC7" w:rsidRPr="000819D9">
        <w:rPr>
          <w:rFonts w:ascii="Arial" w:hAnsi="Arial" w:cs="Arial"/>
          <w:sz w:val="22"/>
          <w:szCs w:val="22"/>
        </w:rPr>
        <w:t xml:space="preserve"> or improved</w:t>
      </w:r>
      <w:r w:rsidRPr="000819D9">
        <w:rPr>
          <w:rFonts w:ascii="Arial" w:hAnsi="Arial" w:cs="Arial"/>
          <w:sz w:val="22"/>
          <w:szCs w:val="22"/>
        </w:rPr>
        <w:t xml:space="preserve"> processes, policies or tools to support customer service, sales and marketing.</w:t>
      </w:r>
    </w:p>
    <w:p w14:paraId="34D06278" w14:textId="7902E919" w:rsidR="008553EA" w:rsidRPr="000819D9" w:rsidRDefault="009845B7" w:rsidP="00CB7B6A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553EA" w:rsidRPr="000819D9">
        <w:rPr>
          <w:rFonts w:ascii="Arial" w:hAnsi="Arial" w:cs="Arial"/>
          <w:sz w:val="22"/>
          <w:szCs w:val="22"/>
        </w:rPr>
        <w:t xml:space="preserve">nsure that all records and databases in relation to the Chesterfield Champions and commercial events are kept </w:t>
      </w:r>
      <w:r w:rsidR="00813784" w:rsidRPr="000819D9">
        <w:rPr>
          <w:rFonts w:ascii="Arial" w:hAnsi="Arial" w:cs="Arial"/>
          <w:sz w:val="22"/>
          <w:szCs w:val="22"/>
        </w:rPr>
        <w:t>up-to-date</w:t>
      </w:r>
      <w:r w:rsidR="008553EA" w:rsidRPr="000819D9">
        <w:rPr>
          <w:rFonts w:ascii="Arial" w:hAnsi="Arial" w:cs="Arial"/>
          <w:sz w:val="22"/>
          <w:szCs w:val="22"/>
        </w:rPr>
        <w:t xml:space="preserve"> and accurate</w:t>
      </w:r>
      <w:r w:rsidR="00B230B9" w:rsidRPr="000819D9">
        <w:rPr>
          <w:rFonts w:ascii="Arial" w:hAnsi="Arial" w:cs="Arial"/>
          <w:sz w:val="22"/>
          <w:szCs w:val="22"/>
        </w:rPr>
        <w:t>.</w:t>
      </w:r>
    </w:p>
    <w:p w14:paraId="7578B76B" w14:textId="6B6CCB5C" w:rsidR="008553EA" w:rsidRPr="000819D9" w:rsidRDefault="00925EF7" w:rsidP="008553EA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553EA" w:rsidRPr="000819D9">
        <w:rPr>
          <w:rFonts w:ascii="Arial" w:hAnsi="Arial" w:cs="Arial"/>
          <w:sz w:val="22"/>
          <w:szCs w:val="22"/>
        </w:rPr>
        <w:t>oordinate updates to the Chesterfield website relating to Chesterfield Champions and commercial events.</w:t>
      </w:r>
    </w:p>
    <w:p w14:paraId="59925E55" w14:textId="5471FDC6" w:rsidR="00C32326" w:rsidRPr="000819D9" w:rsidRDefault="00EC03C8" w:rsidP="00C32326">
      <w:pPr>
        <w:pStyle w:val="ListParagraph"/>
        <w:numPr>
          <w:ilvl w:val="0"/>
          <w:numId w:val="31"/>
        </w:numPr>
        <w:spacing w:after="160" w:line="259" w:lineRule="auto"/>
        <w:contextualSpacing/>
        <w:jc w:val="left"/>
        <w:rPr>
          <w:rFonts w:ascii="Arial" w:hAnsi="Arial" w:cs="Arial"/>
          <w:sz w:val="22"/>
          <w:szCs w:val="22"/>
        </w:rPr>
      </w:pPr>
      <w:r w:rsidRPr="000819D9">
        <w:rPr>
          <w:rFonts w:ascii="Arial" w:hAnsi="Arial" w:cs="Arial"/>
          <w:sz w:val="22"/>
          <w:szCs w:val="22"/>
        </w:rPr>
        <w:t>Provide</w:t>
      </w:r>
      <w:r w:rsidR="00C32326" w:rsidRPr="000819D9">
        <w:rPr>
          <w:rFonts w:ascii="Arial" w:hAnsi="Arial" w:cs="Arial"/>
          <w:sz w:val="22"/>
          <w:szCs w:val="22"/>
        </w:rPr>
        <w:t xml:space="preserve"> administration support to Destination Chesterfield and the Destination Chesterfield Board including </w:t>
      </w:r>
      <w:r w:rsidR="001272B7" w:rsidRPr="000819D9">
        <w:rPr>
          <w:rFonts w:ascii="Arial" w:hAnsi="Arial" w:cs="Arial"/>
          <w:sz w:val="22"/>
          <w:szCs w:val="22"/>
        </w:rPr>
        <w:t>arranging</w:t>
      </w:r>
      <w:r w:rsidR="00C32326" w:rsidRPr="000819D9">
        <w:rPr>
          <w:rFonts w:ascii="Arial" w:hAnsi="Arial" w:cs="Arial"/>
          <w:sz w:val="22"/>
          <w:szCs w:val="22"/>
        </w:rPr>
        <w:t xml:space="preserve"> meetings, book rooms, agenda distribution and minute taking.</w:t>
      </w:r>
    </w:p>
    <w:p w14:paraId="508E66E0" w14:textId="1B661364" w:rsidR="008553EA" w:rsidRPr="000819D9" w:rsidRDefault="00065336" w:rsidP="005B313D">
      <w:pPr>
        <w:pStyle w:val="ListParagraph"/>
        <w:numPr>
          <w:ilvl w:val="0"/>
          <w:numId w:val="3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553EA" w:rsidRPr="000819D9">
        <w:rPr>
          <w:rFonts w:ascii="Arial" w:hAnsi="Arial" w:cs="Arial"/>
          <w:sz w:val="22"/>
          <w:szCs w:val="22"/>
        </w:rPr>
        <w:t>epresent Destination Chesterfield at events and meetings as required.</w:t>
      </w:r>
    </w:p>
    <w:p w14:paraId="020D7805" w14:textId="77777777" w:rsidR="008553EA" w:rsidRPr="000819D9" w:rsidRDefault="008553EA" w:rsidP="008553EA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0819D9">
        <w:rPr>
          <w:rFonts w:ascii="Arial" w:hAnsi="Arial" w:cs="Arial"/>
          <w:sz w:val="22"/>
          <w:szCs w:val="22"/>
        </w:rPr>
        <w:t>To carry out any other reasonable duties as directed.</w:t>
      </w:r>
    </w:p>
    <w:p w14:paraId="029D5E9A" w14:textId="77777777" w:rsidR="00D85EDB" w:rsidRPr="00C26BFC" w:rsidRDefault="00D85EDB">
      <w:pPr>
        <w:rPr>
          <w:rFonts w:ascii="Arial" w:hAnsi="Arial" w:cs="Arial"/>
          <w:b/>
          <w:sz w:val="22"/>
        </w:rPr>
      </w:pPr>
    </w:p>
    <w:p w14:paraId="685ED81E" w14:textId="519549A2" w:rsidR="00544A47" w:rsidRPr="00C26BFC" w:rsidRDefault="00544A47" w:rsidP="00544A47">
      <w:pPr>
        <w:shd w:val="clear" w:color="auto" w:fill="FFFFFF"/>
        <w:rPr>
          <w:rFonts w:ascii="Arial" w:hAnsi="Arial" w:cs="Arial"/>
          <w:b/>
          <w:sz w:val="22"/>
        </w:rPr>
      </w:pPr>
      <w:r w:rsidRPr="00C26BFC">
        <w:rPr>
          <w:rFonts w:ascii="Arial" w:hAnsi="Arial" w:cs="Arial"/>
          <w:b/>
          <w:sz w:val="22"/>
        </w:rPr>
        <w:t xml:space="preserve">4. </w:t>
      </w:r>
      <w:r w:rsidRPr="00C26BFC">
        <w:rPr>
          <w:rFonts w:ascii="Arial" w:hAnsi="Arial" w:cs="Arial"/>
          <w:b/>
          <w:sz w:val="22"/>
        </w:rPr>
        <w:tab/>
      </w:r>
      <w:r w:rsidRPr="00C26BFC">
        <w:rPr>
          <w:rFonts w:ascii="Arial" w:hAnsi="Arial" w:cs="Arial"/>
          <w:b/>
          <w:sz w:val="22"/>
          <w:u w:val="single"/>
        </w:rPr>
        <w:t>PERSON SPECIFICATION</w:t>
      </w:r>
      <w:r w:rsidRPr="00C26BFC">
        <w:rPr>
          <w:rFonts w:ascii="Arial" w:hAnsi="Arial" w:cs="Arial"/>
          <w:b/>
          <w:sz w:val="22"/>
        </w:rPr>
        <w:t xml:space="preserve">  </w:t>
      </w:r>
    </w:p>
    <w:p w14:paraId="0CB1567C" w14:textId="77777777" w:rsidR="00544A47" w:rsidRPr="00C26BFC" w:rsidRDefault="00544A47" w:rsidP="00544A47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C26BFC" w14:paraId="19D6C617" w14:textId="77777777" w:rsidTr="00840A68">
        <w:tc>
          <w:tcPr>
            <w:tcW w:w="6520" w:type="dxa"/>
            <w:shd w:val="clear" w:color="auto" w:fill="auto"/>
          </w:tcPr>
          <w:p w14:paraId="15E2E74D" w14:textId="77777777" w:rsidR="00544A47" w:rsidRPr="00C26BFC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C26BFC">
              <w:rPr>
                <w:rFonts w:ascii="Arial" w:hAnsi="Arial" w:cs="Arial"/>
                <w:b/>
                <w:bCs/>
                <w:sz w:val="22"/>
              </w:rPr>
              <w:t>Knowledge</w:t>
            </w:r>
          </w:p>
          <w:p w14:paraId="5C52FC02" w14:textId="4688E1E2" w:rsidR="008553EA" w:rsidRPr="00C26BFC" w:rsidRDefault="00CA036F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C26BFC">
              <w:rPr>
                <w:rFonts w:ascii="Arial" w:hAnsi="Arial" w:cs="Arial"/>
                <w:sz w:val="22"/>
              </w:rPr>
              <w:t>Good k</w:t>
            </w:r>
            <w:r w:rsidR="008553EA" w:rsidRPr="00C26BFC">
              <w:rPr>
                <w:rFonts w:ascii="Arial" w:hAnsi="Arial" w:cs="Arial"/>
                <w:sz w:val="22"/>
              </w:rPr>
              <w:t xml:space="preserve">nowledge of office administration including invoice renewals and outstanding payments  </w:t>
            </w:r>
          </w:p>
          <w:p w14:paraId="27C41638" w14:textId="093E5926" w:rsidR="008553EA" w:rsidRPr="000819D9" w:rsidRDefault="00CA036F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Good knowledge of c</w:t>
            </w:r>
            <w:r w:rsidR="008553EA" w:rsidRPr="000819D9">
              <w:rPr>
                <w:rFonts w:ascii="Arial" w:hAnsi="Arial" w:cs="Arial"/>
                <w:sz w:val="22"/>
              </w:rPr>
              <w:t>ustomer service</w:t>
            </w:r>
            <w:r w:rsidR="0039366B" w:rsidRPr="000819D9">
              <w:rPr>
                <w:rFonts w:ascii="Arial" w:hAnsi="Arial" w:cs="Arial"/>
                <w:sz w:val="22"/>
              </w:rPr>
              <w:t xml:space="preserve"> and sales</w:t>
            </w:r>
            <w:r w:rsidR="00C23DDF" w:rsidRPr="000819D9">
              <w:rPr>
                <w:rFonts w:ascii="Arial" w:hAnsi="Arial" w:cs="Arial"/>
                <w:sz w:val="22"/>
              </w:rPr>
              <w:t xml:space="preserve"> </w:t>
            </w:r>
            <w:r w:rsidRPr="000819D9">
              <w:rPr>
                <w:rFonts w:ascii="Arial" w:hAnsi="Arial" w:cs="Arial"/>
                <w:sz w:val="22"/>
              </w:rPr>
              <w:t>with</w:t>
            </w:r>
            <w:r w:rsidR="008553EA" w:rsidRPr="000819D9">
              <w:rPr>
                <w:rFonts w:ascii="Arial" w:hAnsi="Arial" w:cs="Arial"/>
                <w:sz w:val="22"/>
              </w:rPr>
              <w:t>in a business-to-business environment</w:t>
            </w:r>
            <w:r w:rsidR="00EF3CBD" w:rsidRPr="000819D9">
              <w:rPr>
                <w:rFonts w:ascii="Arial" w:hAnsi="Arial" w:cs="Arial"/>
                <w:sz w:val="22"/>
              </w:rPr>
              <w:t>, including knowledge of a CRM system</w:t>
            </w:r>
          </w:p>
          <w:p w14:paraId="7F863081" w14:textId="3A53881E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Knowledge of consumer and business event organisation</w:t>
            </w:r>
          </w:p>
          <w:p w14:paraId="40F6546D" w14:textId="67C2CA4A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Knowledge of marketing, tourism, or economic development</w:t>
            </w:r>
          </w:p>
          <w:p w14:paraId="54F7EC05" w14:textId="2A82DD4C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Knowledge of a membership organisation</w:t>
            </w:r>
          </w:p>
          <w:p w14:paraId="4934EE3E" w14:textId="27537783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 xml:space="preserve">Knowledge of online and digital marketing  </w:t>
            </w:r>
          </w:p>
          <w:p w14:paraId="5E8E7341" w14:textId="3FDC2E64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Knowledge of working</w:t>
            </w:r>
            <w:r w:rsidR="001272B7" w:rsidRPr="000819D9">
              <w:rPr>
                <w:rFonts w:ascii="Arial" w:hAnsi="Arial" w:cs="Arial"/>
                <w:sz w:val="22"/>
              </w:rPr>
              <w:t xml:space="preserve"> on</w:t>
            </w:r>
            <w:r w:rsidRPr="000819D9">
              <w:rPr>
                <w:rFonts w:ascii="Arial" w:hAnsi="Arial" w:cs="Arial"/>
                <w:sz w:val="22"/>
              </w:rPr>
              <w:t xml:space="preserve"> funded project</w:t>
            </w:r>
            <w:r w:rsidR="00757BD6" w:rsidRPr="000819D9">
              <w:rPr>
                <w:rFonts w:ascii="Arial" w:hAnsi="Arial" w:cs="Arial"/>
                <w:sz w:val="22"/>
              </w:rPr>
              <w:t>s</w:t>
            </w:r>
          </w:p>
          <w:p w14:paraId="5703D492" w14:textId="77777777" w:rsidR="00544A47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Good knowledge of Chesterfield</w:t>
            </w:r>
          </w:p>
          <w:p w14:paraId="7E8D0084" w14:textId="41D9AE63" w:rsidR="008553EA" w:rsidRPr="00C26BFC" w:rsidRDefault="008553EA" w:rsidP="008553E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0259C34A" w14:textId="77777777" w:rsidR="00544A47" w:rsidRPr="00C26BFC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48A5A0C2" w14:textId="079C6F7D" w:rsidR="00544A47" w:rsidRPr="00C26BFC" w:rsidRDefault="008553EA" w:rsidP="00544A47">
            <w:pPr>
              <w:rPr>
                <w:rFonts w:ascii="Arial" w:hAnsi="Arial" w:cs="Arial"/>
                <w:sz w:val="22"/>
              </w:rPr>
            </w:pPr>
            <w:r w:rsidRPr="00C26BFC">
              <w:rPr>
                <w:rFonts w:ascii="Arial" w:hAnsi="Arial" w:cs="Arial"/>
                <w:sz w:val="22"/>
              </w:rPr>
              <w:t>e</w:t>
            </w:r>
            <w:r w:rsidR="00544A47" w:rsidRPr="00C26BFC">
              <w:rPr>
                <w:rFonts w:ascii="Arial" w:hAnsi="Arial" w:cs="Arial"/>
                <w:sz w:val="22"/>
              </w:rPr>
              <w:t>ssential</w:t>
            </w:r>
            <w:r w:rsidRPr="00C26BFC">
              <w:rPr>
                <w:rFonts w:ascii="Arial" w:hAnsi="Arial" w:cs="Arial"/>
                <w:sz w:val="22"/>
              </w:rPr>
              <w:br/>
            </w:r>
          </w:p>
          <w:p w14:paraId="22B6F47D" w14:textId="21C8965C" w:rsidR="006B156E" w:rsidRPr="00C26BFC" w:rsidRDefault="006B156E" w:rsidP="00544A47">
            <w:pPr>
              <w:rPr>
                <w:rFonts w:ascii="Arial" w:hAnsi="Arial" w:cs="Arial"/>
                <w:sz w:val="22"/>
              </w:rPr>
            </w:pPr>
            <w:r w:rsidRPr="00C26BFC">
              <w:rPr>
                <w:rFonts w:ascii="Arial" w:hAnsi="Arial" w:cs="Arial"/>
                <w:sz w:val="22"/>
              </w:rPr>
              <w:t>essential</w:t>
            </w:r>
          </w:p>
          <w:p w14:paraId="71D4009E" w14:textId="77777777" w:rsidR="006B156E" w:rsidRPr="00C26BFC" w:rsidRDefault="006B156E" w:rsidP="00544A47">
            <w:pPr>
              <w:rPr>
                <w:rFonts w:ascii="Arial" w:hAnsi="Arial" w:cs="Arial"/>
                <w:sz w:val="22"/>
              </w:rPr>
            </w:pPr>
          </w:p>
          <w:p w14:paraId="2C94BD7A" w14:textId="77777777" w:rsidR="00757BD6" w:rsidRPr="00C26BFC" w:rsidRDefault="00757BD6" w:rsidP="00004AA0">
            <w:pPr>
              <w:rPr>
                <w:rFonts w:ascii="Arial" w:hAnsi="Arial" w:cs="Arial"/>
                <w:sz w:val="22"/>
              </w:rPr>
            </w:pPr>
          </w:p>
          <w:p w14:paraId="6D28B444" w14:textId="26B5EEBE" w:rsidR="00004AA0" w:rsidRPr="00C26BFC" w:rsidRDefault="00004AA0" w:rsidP="00004AA0">
            <w:pPr>
              <w:rPr>
                <w:rFonts w:ascii="Arial" w:hAnsi="Arial" w:cs="Arial"/>
                <w:sz w:val="22"/>
              </w:rPr>
            </w:pPr>
            <w:r w:rsidRPr="00C26BFC">
              <w:rPr>
                <w:rFonts w:ascii="Arial" w:hAnsi="Arial" w:cs="Arial"/>
                <w:sz w:val="22"/>
              </w:rPr>
              <w:t>essential</w:t>
            </w:r>
          </w:p>
          <w:p w14:paraId="5F5D3912" w14:textId="32B69F60" w:rsidR="00004AA0" w:rsidRPr="00C26BFC" w:rsidRDefault="00004AA0" w:rsidP="00544A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1663504B" w14:textId="77777777" w:rsidR="00544A47" w:rsidRPr="00C26BFC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B0BFE2C" w14:textId="77777777" w:rsidR="00544A47" w:rsidRPr="00C26BFC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C26BFC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1622CF47" w14:textId="77777777" w:rsidR="00544A47" w:rsidRPr="00C26BFC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76A2D8" w14:textId="77777777" w:rsidR="00544A47" w:rsidRPr="00C26BFC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3AEBA30" w14:textId="77777777" w:rsidR="00544A47" w:rsidRPr="00C26BFC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8522DF9" w14:textId="77777777" w:rsidR="00004AA0" w:rsidRPr="00C26BFC" w:rsidRDefault="00004AA0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3058C03" w14:textId="77777777" w:rsidR="00757BD6" w:rsidRPr="00C26BFC" w:rsidRDefault="00757BD6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3A99BAD" w14:textId="0926BA49" w:rsidR="008553EA" w:rsidRPr="00C26BFC" w:rsidRDefault="00DD7B58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C26BFC">
              <w:rPr>
                <w:rFonts w:ascii="Arial" w:hAnsi="Arial" w:cs="Arial"/>
                <w:bCs/>
                <w:sz w:val="22"/>
              </w:rPr>
              <w:t>desirable</w:t>
            </w:r>
            <w:r w:rsidR="008553EA" w:rsidRPr="00C26BFC">
              <w:rPr>
                <w:rFonts w:ascii="Arial" w:hAnsi="Arial" w:cs="Arial"/>
                <w:bCs/>
                <w:sz w:val="22"/>
              </w:rPr>
              <w:br/>
            </w:r>
            <w:proofErr w:type="spellStart"/>
            <w:r w:rsidR="008553EA" w:rsidRPr="00C26BFC">
              <w:rPr>
                <w:rFonts w:ascii="Arial" w:hAnsi="Arial" w:cs="Arial"/>
                <w:bCs/>
                <w:sz w:val="22"/>
              </w:rPr>
              <w:t>desirable</w:t>
            </w:r>
            <w:proofErr w:type="spellEnd"/>
          </w:p>
          <w:p w14:paraId="5C3E38F0" w14:textId="77777777" w:rsidR="008553EA" w:rsidRPr="00C26BFC" w:rsidRDefault="008553EA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C26BFC">
              <w:rPr>
                <w:rFonts w:ascii="Arial" w:hAnsi="Arial" w:cs="Arial"/>
                <w:bCs/>
                <w:sz w:val="22"/>
              </w:rPr>
              <w:t>desirable</w:t>
            </w:r>
          </w:p>
          <w:p w14:paraId="14361DFF" w14:textId="77777777" w:rsidR="008553EA" w:rsidRPr="00C26BFC" w:rsidRDefault="008553EA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C26BFC">
              <w:rPr>
                <w:rFonts w:ascii="Arial" w:hAnsi="Arial" w:cs="Arial"/>
                <w:bCs/>
                <w:sz w:val="22"/>
              </w:rPr>
              <w:t>desirable</w:t>
            </w:r>
          </w:p>
          <w:p w14:paraId="2899D0CC" w14:textId="77777777" w:rsidR="008553EA" w:rsidRPr="00C26BFC" w:rsidRDefault="008553EA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C26BFC">
              <w:rPr>
                <w:rFonts w:ascii="Arial" w:hAnsi="Arial" w:cs="Arial"/>
                <w:bCs/>
                <w:sz w:val="22"/>
              </w:rPr>
              <w:t>desirable</w:t>
            </w:r>
          </w:p>
          <w:p w14:paraId="63F3C4EE" w14:textId="6D9824B9" w:rsidR="007B449B" w:rsidRPr="00C26BFC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C26BFC" w14:paraId="5255DE4A" w14:textId="77777777" w:rsidTr="00840A68">
        <w:tc>
          <w:tcPr>
            <w:tcW w:w="6520" w:type="dxa"/>
            <w:shd w:val="clear" w:color="auto" w:fill="auto"/>
          </w:tcPr>
          <w:p w14:paraId="5F7A1BD9" w14:textId="097E13B4" w:rsidR="00544A47" w:rsidRPr="000819D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0819D9"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  <w:p w14:paraId="5FBB26C5" w14:textId="18B34BD7" w:rsidR="002805C7" w:rsidRPr="000819D9" w:rsidRDefault="002805C7" w:rsidP="008553EA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 xml:space="preserve">Experience </w:t>
            </w:r>
            <w:r w:rsidR="001272B7" w:rsidRPr="000819D9">
              <w:rPr>
                <w:rFonts w:ascii="Arial" w:hAnsi="Arial" w:cs="Arial"/>
                <w:sz w:val="22"/>
              </w:rPr>
              <w:t>in</w:t>
            </w:r>
            <w:r w:rsidRPr="000819D9">
              <w:rPr>
                <w:rFonts w:ascii="Arial" w:hAnsi="Arial" w:cs="Arial"/>
                <w:sz w:val="22"/>
              </w:rPr>
              <w:t xml:space="preserve"> generating leads and </w:t>
            </w:r>
            <w:r w:rsidR="00C23DDF" w:rsidRPr="000819D9">
              <w:rPr>
                <w:rFonts w:ascii="Arial" w:hAnsi="Arial" w:cs="Arial"/>
                <w:sz w:val="22"/>
              </w:rPr>
              <w:t>securing new sales</w:t>
            </w:r>
          </w:p>
          <w:p w14:paraId="0DBFD30D" w14:textId="5FD70CA4" w:rsidR="008553EA" w:rsidRPr="000819D9" w:rsidRDefault="008553EA" w:rsidP="008553EA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 xml:space="preserve">Experience </w:t>
            </w:r>
            <w:r w:rsidR="001272B7" w:rsidRPr="000819D9">
              <w:rPr>
                <w:rFonts w:ascii="Arial" w:hAnsi="Arial" w:cs="Arial"/>
                <w:sz w:val="22"/>
              </w:rPr>
              <w:t>in</w:t>
            </w:r>
            <w:r w:rsidRPr="000819D9">
              <w:rPr>
                <w:rFonts w:ascii="Arial" w:hAnsi="Arial" w:cs="Arial"/>
                <w:sz w:val="22"/>
              </w:rPr>
              <w:t xml:space="preserve"> developing strong customer relationships and proactively meeting the needs of customers</w:t>
            </w:r>
            <w:r w:rsidR="00EF3CBD" w:rsidRPr="000819D9">
              <w:rPr>
                <w:rFonts w:ascii="Arial" w:hAnsi="Arial" w:cs="Arial"/>
                <w:sz w:val="22"/>
              </w:rPr>
              <w:t>, including maintaining a CRM system</w:t>
            </w:r>
          </w:p>
          <w:p w14:paraId="764E4E17" w14:textId="00104318" w:rsidR="008553EA" w:rsidRPr="000819D9" w:rsidRDefault="008553EA" w:rsidP="008553EA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 xml:space="preserve">Experience </w:t>
            </w:r>
            <w:r w:rsidR="001272B7" w:rsidRPr="000819D9">
              <w:rPr>
                <w:rFonts w:ascii="Arial" w:hAnsi="Arial" w:cs="Arial"/>
                <w:sz w:val="22"/>
              </w:rPr>
              <w:t>in</w:t>
            </w:r>
            <w:r w:rsidRPr="000819D9">
              <w:rPr>
                <w:rFonts w:ascii="Arial" w:hAnsi="Arial" w:cs="Arial"/>
                <w:sz w:val="22"/>
              </w:rPr>
              <w:t xml:space="preserve"> offering administration support </w:t>
            </w:r>
          </w:p>
          <w:p w14:paraId="4327C994" w14:textId="688EAF4C" w:rsidR="008553EA" w:rsidRPr="000819D9" w:rsidRDefault="008553EA" w:rsidP="008553EA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 xml:space="preserve">Experience </w:t>
            </w:r>
            <w:r w:rsidR="001272B7" w:rsidRPr="000819D9">
              <w:rPr>
                <w:rFonts w:ascii="Arial" w:hAnsi="Arial" w:cs="Arial"/>
                <w:sz w:val="22"/>
              </w:rPr>
              <w:t>in</w:t>
            </w:r>
            <w:r w:rsidRPr="000819D9">
              <w:rPr>
                <w:rFonts w:ascii="Arial" w:hAnsi="Arial" w:cs="Arial"/>
                <w:sz w:val="22"/>
              </w:rPr>
              <w:t xml:space="preserve"> issuing invoices and ensuring payment is received</w:t>
            </w:r>
          </w:p>
          <w:p w14:paraId="3C583329" w14:textId="10C460E5" w:rsidR="008553EA" w:rsidRPr="000819D9" w:rsidRDefault="008553EA" w:rsidP="008553EA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 xml:space="preserve">Experience </w:t>
            </w:r>
            <w:r w:rsidR="001272B7" w:rsidRPr="000819D9">
              <w:rPr>
                <w:rFonts w:ascii="Arial" w:hAnsi="Arial" w:cs="Arial"/>
                <w:sz w:val="22"/>
              </w:rPr>
              <w:t>in</w:t>
            </w:r>
            <w:r w:rsidRPr="000819D9">
              <w:rPr>
                <w:rFonts w:ascii="Arial" w:hAnsi="Arial" w:cs="Arial"/>
                <w:sz w:val="22"/>
              </w:rPr>
              <w:t xml:space="preserve"> organising, delivering and administering events</w:t>
            </w:r>
          </w:p>
          <w:p w14:paraId="1877C277" w14:textId="194C3DC5" w:rsidR="00544A47" w:rsidRPr="0097411C" w:rsidRDefault="008553EA" w:rsidP="0097411C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 xml:space="preserve">Experience </w:t>
            </w:r>
            <w:r w:rsidR="001272B7" w:rsidRPr="000819D9">
              <w:rPr>
                <w:rFonts w:ascii="Arial" w:hAnsi="Arial" w:cs="Arial"/>
                <w:sz w:val="22"/>
              </w:rPr>
              <w:t>in</w:t>
            </w:r>
            <w:r w:rsidRPr="000819D9">
              <w:rPr>
                <w:rFonts w:ascii="Arial" w:hAnsi="Arial" w:cs="Arial"/>
                <w:sz w:val="22"/>
              </w:rPr>
              <w:t xml:space="preserve"> updating a website </w:t>
            </w:r>
          </w:p>
        </w:tc>
        <w:tc>
          <w:tcPr>
            <w:tcW w:w="1272" w:type="dxa"/>
            <w:shd w:val="clear" w:color="auto" w:fill="auto"/>
          </w:tcPr>
          <w:p w14:paraId="456C1FDA" w14:textId="77777777" w:rsidR="00544A47" w:rsidRPr="000819D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5FB190" w14:textId="41C638AA" w:rsidR="002805C7" w:rsidRPr="000819D9" w:rsidRDefault="00C23DDF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60235814" w14:textId="15F88053" w:rsidR="00544A47" w:rsidRPr="000819D9" w:rsidRDefault="0041109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6A88EA31" w14:textId="77777777" w:rsidR="00544A47" w:rsidRPr="000819D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18D5E2C" w14:textId="77777777" w:rsidR="00366275" w:rsidRPr="000819D9" w:rsidRDefault="0036627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A326B95" w14:textId="4FD16A3A" w:rsidR="00411091" w:rsidRPr="000819D9" w:rsidRDefault="0041109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27E029E" w14:textId="7C3C24EF" w:rsidR="003425AB" w:rsidRPr="000819D9" w:rsidRDefault="003425A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4E4377D7" w14:textId="77777777" w:rsidR="00560D53" w:rsidRPr="000819D9" w:rsidRDefault="00560D53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975A578" w14:textId="16634D68" w:rsidR="00560D53" w:rsidRPr="000819D9" w:rsidRDefault="00560D53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A3BF977" w14:textId="77777777" w:rsidR="003425AB" w:rsidRPr="000819D9" w:rsidRDefault="003425A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89DC982" w14:textId="2B4E3C20" w:rsidR="007B449B" w:rsidRPr="000819D9" w:rsidRDefault="007B449B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1D7AE6C8" w14:textId="77777777" w:rsidR="007B449B" w:rsidRPr="000819D9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A1C3F63" w14:textId="77777777" w:rsidR="007B449B" w:rsidRPr="000819D9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AA2C8FF" w14:textId="77777777" w:rsidR="007B449B" w:rsidRPr="000819D9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ADFF2EA" w14:textId="77777777" w:rsidR="007B449B" w:rsidRPr="000819D9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BA3D41E" w14:textId="77777777" w:rsidR="00366275" w:rsidRPr="000819D9" w:rsidRDefault="0036627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551E031" w14:textId="77777777" w:rsidR="007B449B" w:rsidRPr="000819D9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701D2F3" w14:textId="77777777" w:rsidR="002805C7" w:rsidRPr="000819D9" w:rsidRDefault="008553EA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br/>
            </w:r>
          </w:p>
          <w:p w14:paraId="6044C3C9" w14:textId="77777777" w:rsidR="009139D1" w:rsidRPr="000819D9" w:rsidRDefault="009139D1" w:rsidP="008553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22CE197" w14:textId="77777777" w:rsidR="007B449B" w:rsidRPr="000819D9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FF8E77F" w14:textId="7A9D3D75" w:rsidR="003425AB" w:rsidRPr="000819D9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d</w:t>
            </w:r>
            <w:r w:rsidR="003425AB" w:rsidRPr="000819D9">
              <w:rPr>
                <w:rFonts w:ascii="Arial" w:hAnsi="Arial" w:cs="Arial"/>
                <w:bCs/>
                <w:sz w:val="22"/>
              </w:rPr>
              <w:t>esirable</w:t>
            </w:r>
          </w:p>
          <w:p w14:paraId="7965D2D3" w14:textId="50D8DAD4" w:rsidR="008553EA" w:rsidRPr="000819D9" w:rsidRDefault="008553EA" w:rsidP="009741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7B449B" w:rsidRPr="00C26BFC" w14:paraId="559D79B1" w14:textId="77777777" w:rsidTr="00840A68">
        <w:tc>
          <w:tcPr>
            <w:tcW w:w="6520" w:type="dxa"/>
            <w:shd w:val="clear" w:color="auto" w:fill="auto"/>
          </w:tcPr>
          <w:p w14:paraId="21C5C9E0" w14:textId="5D157E07" w:rsidR="007B449B" w:rsidRPr="00C26BFC" w:rsidRDefault="007B449B" w:rsidP="007B44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C26BFC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2707D090" w14:textId="07CAE981" w:rsidR="007B449B" w:rsidRPr="00C26BFC" w:rsidRDefault="008553EA" w:rsidP="007B449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2"/>
              </w:rPr>
            </w:pPr>
            <w:r w:rsidRPr="00C26BFC">
              <w:rPr>
                <w:rFonts w:ascii="Arial" w:hAnsi="Arial" w:cs="Arial"/>
                <w:sz w:val="22"/>
              </w:rPr>
              <w:t xml:space="preserve">A Level or equivalent industry experience </w:t>
            </w:r>
          </w:p>
        </w:tc>
        <w:tc>
          <w:tcPr>
            <w:tcW w:w="1272" w:type="dxa"/>
            <w:shd w:val="clear" w:color="auto" w:fill="auto"/>
          </w:tcPr>
          <w:p w14:paraId="644E5E2D" w14:textId="77777777" w:rsidR="007B449B" w:rsidRPr="00C26BFC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1D8DF47" w14:textId="2F39EC07" w:rsidR="007B449B" w:rsidRPr="00C26BFC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C26BFC">
              <w:rPr>
                <w:rFonts w:ascii="Arial" w:hAnsi="Arial" w:cs="Arial"/>
                <w:bCs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6733E71D" w14:textId="77777777" w:rsidR="007B449B" w:rsidRPr="00C26BFC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264C2C7" w14:textId="77777777" w:rsidR="007B449B" w:rsidRPr="00C26BFC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7FAA520" w14:textId="4682F468" w:rsidR="007B449B" w:rsidRPr="00C26BFC" w:rsidRDefault="007B449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9D186C" w:rsidRPr="00C26BFC" w14:paraId="7ADF80A0" w14:textId="77777777" w:rsidTr="00840A68">
        <w:tc>
          <w:tcPr>
            <w:tcW w:w="6520" w:type="dxa"/>
            <w:shd w:val="clear" w:color="auto" w:fill="auto"/>
          </w:tcPr>
          <w:p w14:paraId="4EBE671D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0819D9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30A126AA" w14:textId="4A0B1F18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Excellent organisational and administration skills</w:t>
            </w:r>
          </w:p>
          <w:p w14:paraId="29BD3ED8" w14:textId="244BA825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Strong communication (written &amp; oral skills)</w:t>
            </w:r>
          </w:p>
          <w:p w14:paraId="6A3B2788" w14:textId="333B44BC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Strong drive for results and a high level of resilience</w:t>
            </w:r>
          </w:p>
          <w:p w14:paraId="14D93186" w14:textId="64522DAB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Highly motivated - can work as part of a team and independently</w:t>
            </w:r>
          </w:p>
          <w:p w14:paraId="1B96633D" w14:textId="5B0818C8" w:rsidR="008553EA" w:rsidRPr="000819D9" w:rsidRDefault="008553EA" w:rsidP="008553E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Excellent writing skills</w:t>
            </w:r>
          </w:p>
          <w:p w14:paraId="5A0987DE" w14:textId="405374E4" w:rsidR="007B449B" w:rsidRPr="0097411C" w:rsidRDefault="008553EA" w:rsidP="0097411C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lastRenderedPageBreak/>
              <w:t>Computer literate in Microsoft Office, e-mail, and PowerPoint</w:t>
            </w:r>
          </w:p>
        </w:tc>
        <w:tc>
          <w:tcPr>
            <w:tcW w:w="1272" w:type="dxa"/>
            <w:shd w:val="clear" w:color="auto" w:fill="auto"/>
          </w:tcPr>
          <w:p w14:paraId="0E48D245" w14:textId="77777777" w:rsidR="009D186C" w:rsidRPr="000819D9" w:rsidRDefault="009D186C" w:rsidP="00544A47">
            <w:pPr>
              <w:rPr>
                <w:rFonts w:ascii="Arial" w:hAnsi="Arial" w:cs="Arial"/>
                <w:sz w:val="22"/>
              </w:rPr>
            </w:pPr>
          </w:p>
          <w:p w14:paraId="28C226CC" w14:textId="20D26C9F" w:rsidR="009D186C" w:rsidRPr="000819D9" w:rsidRDefault="007B449B" w:rsidP="00544A47">
            <w:p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e</w:t>
            </w:r>
            <w:r w:rsidR="009D186C" w:rsidRPr="000819D9">
              <w:rPr>
                <w:rFonts w:ascii="Arial" w:hAnsi="Arial" w:cs="Arial"/>
                <w:sz w:val="22"/>
              </w:rPr>
              <w:t>ssential</w:t>
            </w:r>
            <w:r w:rsidRPr="000819D9">
              <w:rPr>
                <w:rFonts w:ascii="Arial" w:hAnsi="Arial" w:cs="Arial"/>
                <w:sz w:val="22"/>
              </w:rPr>
              <w:br/>
            </w:r>
            <w:proofErr w:type="spellStart"/>
            <w:r w:rsidR="009D186C" w:rsidRPr="000819D9">
              <w:rPr>
                <w:rFonts w:ascii="Arial" w:hAnsi="Arial" w:cs="Arial"/>
                <w:sz w:val="22"/>
              </w:rPr>
              <w:t>essential</w:t>
            </w:r>
            <w:proofErr w:type="spellEnd"/>
            <w:r w:rsidR="001B3B86" w:rsidRPr="000819D9">
              <w:rPr>
                <w:rFonts w:ascii="Arial" w:hAnsi="Arial" w:cs="Arial"/>
                <w:sz w:val="22"/>
              </w:rPr>
              <w:br/>
            </w:r>
            <w:proofErr w:type="spellStart"/>
            <w:r w:rsidR="009D186C" w:rsidRPr="000819D9">
              <w:rPr>
                <w:rFonts w:ascii="Arial" w:hAnsi="Arial" w:cs="Arial"/>
                <w:sz w:val="22"/>
              </w:rPr>
              <w:t>essential</w:t>
            </w:r>
            <w:proofErr w:type="spellEnd"/>
            <w:r w:rsidR="001B3B86" w:rsidRPr="000819D9">
              <w:rPr>
                <w:rFonts w:ascii="Arial" w:hAnsi="Arial" w:cs="Arial"/>
                <w:sz w:val="22"/>
              </w:rPr>
              <w:br/>
            </w:r>
            <w:proofErr w:type="spellStart"/>
            <w:r w:rsidR="009D186C" w:rsidRPr="000819D9">
              <w:rPr>
                <w:rFonts w:ascii="Arial" w:hAnsi="Arial" w:cs="Arial"/>
                <w:sz w:val="22"/>
              </w:rPr>
              <w:t>essential</w:t>
            </w:r>
            <w:proofErr w:type="spellEnd"/>
            <w:r w:rsidR="001B3B86" w:rsidRPr="000819D9">
              <w:rPr>
                <w:rFonts w:ascii="Arial" w:hAnsi="Arial" w:cs="Arial"/>
                <w:sz w:val="22"/>
              </w:rPr>
              <w:br/>
            </w:r>
            <w:r w:rsidR="008553EA" w:rsidRPr="000819D9">
              <w:rPr>
                <w:rFonts w:ascii="Arial" w:hAnsi="Arial" w:cs="Arial"/>
                <w:sz w:val="22"/>
              </w:rPr>
              <w:br/>
            </w:r>
            <w:proofErr w:type="spellStart"/>
            <w:r w:rsidR="009D186C" w:rsidRPr="000819D9">
              <w:rPr>
                <w:rFonts w:ascii="Arial" w:hAnsi="Arial" w:cs="Arial"/>
                <w:sz w:val="22"/>
              </w:rPr>
              <w:t>essential</w:t>
            </w:r>
            <w:proofErr w:type="spellEnd"/>
          </w:p>
          <w:p w14:paraId="7C101E42" w14:textId="3FD57504" w:rsidR="001B3B86" w:rsidRPr="000819D9" w:rsidRDefault="009D186C" w:rsidP="00544A47">
            <w:pPr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essential</w:t>
            </w:r>
          </w:p>
          <w:p w14:paraId="3DA63C2C" w14:textId="7AF6F02B" w:rsidR="00D85EDB" w:rsidRPr="000819D9" w:rsidRDefault="00D85EDB" w:rsidP="0097411C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172A8115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4A6BAD3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B5A1356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9A4862F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7BC9EE6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A28D7FD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BF2D71C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E330A9D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72B00C7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2680047" w14:textId="3B4E587B" w:rsidR="009D186C" w:rsidRPr="000819D9" w:rsidRDefault="009D186C" w:rsidP="00FF2E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9D186C" w:rsidRPr="00C26BFC" w14:paraId="2D8B7C0B" w14:textId="77777777" w:rsidTr="00840A68">
        <w:tc>
          <w:tcPr>
            <w:tcW w:w="6520" w:type="dxa"/>
            <w:shd w:val="clear" w:color="auto" w:fill="auto"/>
          </w:tcPr>
          <w:p w14:paraId="3D2599D0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0819D9">
              <w:rPr>
                <w:rFonts w:ascii="Arial" w:hAnsi="Arial" w:cs="Arial"/>
                <w:b/>
                <w:bCs/>
                <w:sz w:val="22"/>
              </w:rPr>
              <w:lastRenderedPageBreak/>
              <w:t>Personal attributes</w:t>
            </w:r>
          </w:p>
          <w:p w14:paraId="4EB894D9" w14:textId="4DBBE360" w:rsidR="00EC7173" w:rsidRPr="000819D9" w:rsidRDefault="00EC7173" w:rsidP="00EC717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 xml:space="preserve">Takes responsibility for tasks and continual </w:t>
            </w:r>
            <w:r w:rsidR="00AC3FF8" w:rsidRPr="000819D9">
              <w:rPr>
                <w:rFonts w:ascii="Arial" w:hAnsi="Arial" w:cs="Arial"/>
                <w:sz w:val="22"/>
              </w:rPr>
              <w:t>self-development</w:t>
            </w:r>
          </w:p>
          <w:p w14:paraId="6B02393D" w14:textId="54493DDC" w:rsidR="009D186C" w:rsidRPr="000819D9" w:rsidRDefault="009D186C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Celebrates and is proud of success</w:t>
            </w:r>
          </w:p>
          <w:p w14:paraId="4F5ACD00" w14:textId="77777777" w:rsidR="009D186C" w:rsidRPr="000819D9" w:rsidRDefault="009D186C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03AB49D9" w14:textId="77777777" w:rsidR="005000B3" w:rsidRPr="000819D9" w:rsidRDefault="005000B3" w:rsidP="005000B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Creative, continues to develop new skills and challenges tradition</w:t>
            </w:r>
          </w:p>
          <w:p w14:paraId="20A95FAD" w14:textId="17BFE330" w:rsidR="009D186C" w:rsidRPr="000819D9" w:rsidRDefault="009D186C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Must be dependable and reliable</w:t>
            </w:r>
          </w:p>
          <w:p w14:paraId="377B6116" w14:textId="22CF0511" w:rsidR="008553EA" w:rsidRPr="000819D9" w:rsidRDefault="008553EA" w:rsidP="008553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Resilient and adaptable</w:t>
            </w:r>
          </w:p>
          <w:p w14:paraId="1CC844BE" w14:textId="56C2E1B9" w:rsidR="009D186C" w:rsidRPr="000819D9" w:rsidRDefault="009D186C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6DBF397D" w14:textId="4FBA1AF6" w:rsidR="001B3B86" w:rsidRPr="000819D9" w:rsidRDefault="009D186C" w:rsidP="00D85E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5A72944D" w14:textId="77777777" w:rsidR="00160B39" w:rsidRPr="000819D9" w:rsidRDefault="00160B39" w:rsidP="00160B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Full driving licence (able to drive in the UK for business purposes)</w:t>
            </w:r>
          </w:p>
          <w:p w14:paraId="78B037B1" w14:textId="77777777" w:rsidR="00160B39" w:rsidRPr="000819D9" w:rsidRDefault="00160B39" w:rsidP="00160B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Access to own transport, and willing to travel</w:t>
            </w:r>
          </w:p>
          <w:p w14:paraId="32ACB359" w14:textId="1341D41B" w:rsidR="009D186C" w:rsidRPr="000819D9" w:rsidRDefault="009D186C" w:rsidP="001B3B8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819D9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</w:tc>
        <w:tc>
          <w:tcPr>
            <w:tcW w:w="1272" w:type="dxa"/>
            <w:shd w:val="clear" w:color="auto" w:fill="auto"/>
          </w:tcPr>
          <w:p w14:paraId="34282D1F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6836C37" w14:textId="4917CD03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0819D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  <w:r w:rsidR="001B3B86" w:rsidRPr="000819D9">
              <w:rPr>
                <w:rFonts w:ascii="Arial" w:hAnsi="Arial" w:cs="Arial"/>
                <w:bCs/>
                <w:sz w:val="22"/>
                <w:lang w:val="pt-PT"/>
              </w:rPr>
              <w:br/>
            </w:r>
            <w:r w:rsidRPr="000819D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ADB59E3" w14:textId="08F78CAE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0819D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7C14467B" w14:textId="77777777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0819D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3084332" w14:textId="77777777" w:rsidR="009139D1" w:rsidRPr="000819D9" w:rsidRDefault="009139D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30E0E7FA" w14:textId="50AC74C3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0819D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F302F12" w14:textId="5624A460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0819D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68AA9CB" w14:textId="0D5A50CC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00A0ABF0" w14:textId="31A9339F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ABAC0BC" w14:textId="77777777" w:rsidR="00EA4C1A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  <w:r w:rsidR="001B3B86" w:rsidRPr="000819D9">
              <w:rPr>
                <w:rFonts w:ascii="Arial" w:hAnsi="Arial" w:cs="Arial"/>
                <w:bCs/>
                <w:sz w:val="22"/>
              </w:rPr>
              <w:br/>
            </w:r>
          </w:p>
          <w:p w14:paraId="66C8ACAE" w14:textId="54E971AC" w:rsidR="009D186C" w:rsidRPr="000819D9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0819D9">
              <w:rPr>
                <w:rFonts w:ascii="Arial" w:hAnsi="Arial" w:cs="Arial"/>
                <w:bCs/>
                <w:sz w:val="22"/>
              </w:rPr>
              <w:t>essential</w:t>
            </w:r>
            <w:r w:rsidR="008553EA" w:rsidRPr="000819D9">
              <w:rPr>
                <w:rFonts w:ascii="Arial" w:hAnsi="Arial" w:cs="Arial"/>
                <w:bCs/>
                <w:sz w:val="22"/>
              </w:rPr>
              <w:br/>
            </w:r>
            <w:proofErr w:type="spellStart"/>
            <w:r w:rsidR="008553EA" w:rsidRPr="000819D9">
              <w:rPr>
                <w:rFonts w:ascii="Arial" w:hAnsi="Arial" w:cs="Arial"/>
                <w:bCs/>
                <w:sz w:val="22"/>
              </w:rPr>
              <w:t>essential</w:t>
            </w:r>
            <w:proofErr w:type="spellEnd"/>
          </w:p>
          <w:p w14:paraId="3403BE2B" w14:textId="29750151" w:rsidR="00D85EDB" w:rsidRPr="000819D9" w:rsidRDefault="00D85EDB" w:rsidP="00544A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05FBF24F" w14:textId="77777777" w:rsidR="009D186C" w:rsidRPr="00C26BFC" w:rsidRDefault="009D186C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AA13A8B" w14:textId="77777777" w:rsidR="00544A47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3729B173" w14:textId="77777777" w:rsidR="00FF2E9F" w:rsidRPr="004A7CDF" w:rsidRDefault="00FF2E9F" w:rsidP="00FF2E9F">
      <w:pPr>
        <w:rPr>
          <w:rFonts w:ascii="Arial" w:hAnsi="Arial" w:cs="Arial"/>
          <w:b/>
          <w:sz w:val="22"/>
          <w:u w:val="single"/>
        </w:rPr>
      </w:pPr>
      <w:r w:rsidRPr="004A7CDF">
        <w:rPr>
          <w:rFonts w:ascii="Arial" w:hAnsi="Arial" w:cs="Arial"/>
          <w:b/>
          <w:sz w:val="22"/>
        </w:rPr>
        <w:t xml:space="preserve">5. </w:t>
      </w:r>
      <w:r w:rsidRPr="004A7CDF">
        <w:rPr>
          <w:rFonts w:ascii="Arial" w:hAnsi="Arial" w:cs="Arial"/>
          <w:b/>
          <w:sz w:val="22"/>
        </w:rPr>
        <w:tab/>
      </w:r>
      <w:r w:rsidRPr="004A7CDF">
        <w:rPr>
          <w:rFonts w:ascii="Arial" w:hAnsi="Arial" w:cs="Arial"/>
          <w:b/>
          <w:sz w:val="22"/>
          <w:u w:val="single"/>
        </w:rPr>
        <w:t>ADDITIONAL INFORMATION</w:t>
      </w:r>
    </w:p>
    <w:p w14:paraId="55895AD3" w14:textId="77777777" w:rsidR="00FF2E9F" w:rsidRPr="004A7CDF" w:rsidRDefault="00FF2E9F" w:rsidP="00FF2E9F">
      <w:pPr>
        <w:rPr>
          <w:rFonts w:ascii="Arial" w:hAnsi="Arial" w:cs="Arial"/>
          <w:b/>
          <w:sz w:val="22"/>
          <w:u w:val="single"/>
        </w:rPr>
      </w:pPr>
    </w:p>
    <w:p w14:paraId="116E2686" w14:textId="77777777" w:rsidR="00FF2E9F" w:rsidRPr="004A7CDF" w:rsidRDefault="00FF2E9F" w:rsidP="00FF2E9F">
      <w:pPr>
        <w:rPr>
          <w:rFonts w:ascii="Arial" w:hAnsi="Arial" w:cs="Arial"/>
          <w:bCs/>
          <w:sz w:val="22"/>
        </w:rPr>
      </w:pPr>
      <w:r w:rsidRPr="004A7CDF">
        <w:rPr>
          <w:rFonts w:ascii="Arial" w:hAnsi="Arial" w:cs="Arial"/>
          <w:bCs/>
          <w:sz w:val="22"/>
        </w:rPr>
        <w:t>This role is eligible to participate in the Chamber’s agile working policy.</w:t>
      </w:r>
    </w:p>
    <w:p w14:paraId="11A9B8F8" w14:textId="77777777" w:rsidR="00FF2E9F" w:rsidRPr="00C26BFC" w:rsidRDefault="00FF2E9F" w:rsidP="00544A47">
      <w:pPr>
        <w:ind w:right="-185"/>
        <w:rPr>
          <w:rFonts w:ascii="Arial" w:eastAsia="Calibri" w:hAnsi="Arial" w:cs="Arial"/>
          <w:sz w:val="22"/>
        </w:rPr>
      </w:pPr>
    </w:p>
    <w:p w14:paraId="17171C28" w14:textId="77777777" w:rsidR="00544A47" w:rsidRPr="00C26BFC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C26BFC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C26BFC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7A9B2AEC" w:rsidR="00544A47" w:rsidRPr="00C26BFC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2DCA93E0" w14:textId="77777777" w:rsidR="00661104" w:rsidRPr="00C26BFC" w:rsidRDefault="00661104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C26BFC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C26BFC">
        <w:rPr>
          <w:rFonts w:ascii="Arial" w:eastAsia="Calibri" w:hAnsi="Arial" w:cs="Arial"/>
          <w:sz w:val="22"/>
        </w:rPr>
        <w:t>Employee signature: ______________________</w:t>
      </w:r>
    </w:p>
    <w:p w14:paraId="5A8B9FA2" w14:textId="7F2FEFB7" w:rsidR="00661104" w:rsidRPr="00C26BFC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C26BFC">
        <w:rPr>
          <w:rFonts w:ascii="Arial" w:eastAsia="Calibri" w:hAnsi="Arial" w:cs="Arial"/>
          <w:sz w:val="22"/>
        </w:rPr>
        <w:t xml:space="preserve">    </w:t>
      </w:r>
    </w:p>
    <w:p w14:paraId="6D0C3C9C" w14:textId="77777777" w:rsidR="007B449B" w:rsidRPr="00C26BFC" w:rsidRDefault="007B449B" w:rsidP="00544A47">
      <w:pPr>
        <w:ind w:right="-185"/>
        <w:rPr>
          <w:rFonts w:ascii="Arial" w:eastAsia="Calibri" w:hAnsi="Arial" w:cs="Arial"/>
          <w:sz w:val="22"/>
        </w:rPr>
      </w:pPr>
    </w:p>
    <w:p w14:paraId="19A9987A" w14:textId="77777777" w:rsidR="00544A47" w:rsidRPr="00C26BFC" w:rsidRDefault="00544A47" w:rsidP="00544A47">
      <w:pPr>
        <w:ind w:right="-185"/>
        <w:rPr>
          <w:rFonts w:ascii="Arial" w:hAnsi="Arial" w:cs="Arial"/>
          <w:sz w:val="22"/>
        </w:rPr>
      </w:pPr>
      <w:r w:rsidRPr="00C26BFC">
        <w:rPr>
          <w:rFonts w:ascii="Arial" w:eastAsia="Calibri" w:hAnsi="Arial" w:cs="Arial"/>
          <w:sz w:val="22"/>
        </w:rPr>
        <w:t>Date signed: ________________</w:t>
      </w:r>
    </w:p>
    <w:bookmarkEnd w:id="0"/>
    <w:p w14:paraId="2D569C6C" w14:textId="77777777" w:rsidR="00EA355E" w:rsidRPr="00C26BFC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C26BFC" w:rsidSect="00C46E4B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06CE" w14:textId="77777777" w:rsidR="00AC7F27" w:rsidRDefault="00AC7F27" w:rsidP="00CB4123">
      <w:r>
        <w:separator/>
      </w:r>
    </w:p>
  </w:endnote>
  <w:endnote w:type="continuationSeparator" w:id="0">
    <w:p w14:paraId="155CEC31" w14:textId="77777777" w:rsidR="00AC7F27" w:rsidRDefault="00AC7F27" w:rsidP="00CB4123">
      <w:r>
        <w:continuationSeparator/>
      </w:r>
    </w:p>
  </w:endnote>
  <w:endnote w:type="continuationNotice" w:id="1">
    <w:p w14:paraId="5FF637AB" w14:textId="77777777" w:rsidR="00AC7F27" w:rsidRDefault="00AC7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6FBD634A" w:rsidR="007A37CD" w:rsidRDefault="00EA4C1A" w:rsidP="007A37CD">
    <w:pPr>
      <w:pStyle w:val="Footer"/>
    </w:pPr>
    <w:r w:rsidRPr="00A04809">
      <w:rPr>
        <w:rFonts w:ascii="Arial" w:hAnsi="Arial" w:cs="Arial"/>
        <w:sz w:val="22"/>
      </w:rPr>
      <w:t xml:space="preserve">Form 607 </w:t>
    </w:r>
    <w:r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>– Job description/person specification</w:t>
    </w:r>
    <w:r w:rsidR="007A37CD"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EA4C1A">
          <w:rPr>
            <w:rFonts w:ascii="Arial" w:hAnsi="Arial" w:cs="Arial"/>
            <w:sz w:val="22"/>
          </w:rPr>
          <w:fldChar w:fldCharType="begin"/>
        </w:r>
        <w:r w:rsidR="007A37CD" w:rsidRPr="00EA4C1A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EA4C1A">
          <w:rPr>
            <w:rFonts w:ascii="Arial" w:hAnsi="Arial" w:cs="Arial"/>
            <w:sz w:val="22"/>
          </w:rPr>
          <w:fldChar w:fldCharType="separate"/>
        </w:r>
        <w:r w:rsidR="007A37CD" w:rsidRPr="00EA4C1A">
          <w:rPr>
            <w:rFonts w:ascii="Arial" w:hAnsi="Arial" w:cs="Arial"/>
            <w:noProof/>
            <w:sz w:val="22"/>
          </w:rPr>
          <w:t>2</w:t>
        </w:r>
        <w:r w:rsidR="007A37CD" w:rsidRPr="00EA4C1A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CB4123" w:rsidRDefault="000440BC" w:rsidP="007A37CD">
    <w:pPr>
      <w:pStyle w:val="Footer"/>
      <w:tabs>
        <w:tab w:val="clear" w:pos="9026"/>
      </w:tabs>
      <w:ind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82C6" w14:textId="77777777" w:rsidR="00AC7F27" w:rsidRDefault="00AC7F27" w:rsidP="00CB4123">
      <w:r>
        <w:separator/>
      </w:r>
    </w:p>
  </w:footnote>
  <w:footnote w:type="continuationSeparator" w:id="0">
    <w:p w14:paraId="060719A7" w14:textId="77777777" w:rsidR="00AC7F27" w:rsidRDefault="00AC7F27" w:rsidP="00CB4123">
      <w:r>
        <w:continuationSeparator/>
      </w:r>
    </w:p>
  </w:footnote>
  <w:footnote w:type="continuationNotice" w:id="1">
    <w:p w14:paraId="30F1D58C" w14:textId="77777777" w:rsidR="00AC7F27" w:rsidRDefault="00AC7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7542" w14:textId="0A7FA581" w:rsidR="00407A87" w:rsidRPr="001044C8" w:rsidRDefault="00C26BFC" w:rsidP="00407A87">
    <w:pPr>
      <w:rPr>
        <w:rFonts w:asciiTheme="minorBidi" w:hAnsiTheme="minorBidi"/>
        <w:b/>
        <w:bCs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AD667A1" wp14:editId="6BD2D3DC">
          <wp:simplePos x="0" y="0"/>
          <wp:positionH relativeFrom="column">
            <wp:posOffset>4171950</wp:posOffset>
          </wp:positionH>
          <wp:positionV relativeFrom="paragraph">
            <wp:posOffset>-286385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3040">
      <w:rPr>
        <w:noProof/>
      </w:rPr>
      <w:drawing>
        <wp:anchor distT="0" distB="0" distL="114300" distR="114300" simplePos="0" relativeHeight="251661312" behindDoc="0" locked="0" layoutInCell="1" allowOverlap="1" wp14:anchorId="32192241" wp14:editId="6A0CE5A9">
          <wp:simplePos x="0" y="0"/>
          <wp:positionH relativeFrom="column">
            <wp:posOffset>-714375</wp:posOffset>
          </wp:positionH>
          <wp:positionV relativeFrom="paragraph">
            <wp:posOffset>-286385</wp:posOffset>
          </wp:positionV>
          <wp:extent cx="2209800" cy="695960"/>
          <wp:effectExtent l="0" t="0" r="0" b="8890"/>
          <wp:wrapNone/>
          <wp:docPr id="1430961686" name="Picture 1" descr="A pink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961686" name="Picture 1" descr="A pink text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B74110" w14:textId="28B85393" w:rsidR="007A37CD" w:rsidRDefault="007A37CD">
    <w:pPr>
      <w:pStyle w:val="Header"/>
    </w:pPr>
  </w:p>
  <w:p w14:paraId="26EA95CF" w14:textId="77777777" w:rsidR="00C26BFC" w:rsidRDefault="00C26BFC">
    <w:pPr>
      <w:pStyle w:val="Header"/>
    </w:pPr>
  </w:p>
  <w:p w14:paraId="71FF688E" w14:textId="77777777" w:rsidR="00EA4C1A" w:rsidRDefault="00EA4C1A">
    <w:pPr>
      <w:pStyle w:val="Header"/>
    </w:pPr>
  </w:p>
  <w:p w14:paraId="7164D091" w14:textId="77777777" w:rsidR="00C26BFC" w:rsidRDefault="00C26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24E"/>
    <w:multiLevelType w:val="hybridMultilevel"/>
    <w:tmpl w:val="E612FC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4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5E75"/>
    <w:multiLevelType w:val="hybridMultilevel"/>
    <w:tmpl w:val="B7860A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8742B"/>
    <w:multiLevelType w:val="hybridMultilevel"/>
    <w:tmpl w:val="18B66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23214"/>
    <w:multiLevelType w:val="hybridMultilevel"/>
    <w:tmpl w:val="A9940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769C3"/>
    <w:multiLevelType w:val="hybridMultilevel"/>
    <w:tmpl w:val="5EC66494"/>
    <w:lvl w:ilvl="0" w:tplc="22045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C66"/>
    <w:multiLevelType w:val="hybridMultilevel"/>
    <w:tmpl w:val="74A2E01C"/>
    <w:lvl w:ilvl="0" w:tplc="1BC6E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5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A3268"/>
    <w:multiLevelType w:val="hybridMultilevel"/>
    <w:tmpl w:val="DB4EE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8260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5657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0376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234085">
    <w:abstractNumId w:val="7"/>
  </w:num>
  <w:num w:numId="5" w16cid:durableId="1969628402">
    <w:abstractNumId w:val="25"/>
  </w:num>
  <w:num w:numId="6" w16cid:durableId="308630302">
    <w:abstractNumId w:val="27"/>
  </w:num>
  <w:num w:numId="7" w16cid:durableId="26949022">
    <w:abstractNumId w:val="34"/>
  </w:num>
  <w:num w:numId="8" w16cid:durableId="883950068">
    <w:abstractNumId w:val="29"/>
  </w:num>
  <w:num w:numId="9" w16cid:durableId="183129682">
    <w:abstractNumId w:val="32"/>
  </w:num>
  <w:num w:numId="10" w16cid:durableId="845905162">
    <w:abstractNumId w:val="0"/>
  </w:num>
  <w:num w:numId="11" w16cid:durableId="1595820371">
    <w:abstractNumId w:val="20"/>
  </w:num>
  <w:num w:numId="12" w16cid:durableId="611935862">
    <w:abstractNumId w:val="31"/>
  </w:num>
  <w:num w:numId="13" w16cid:durableId="1570144238">
    <w:abstractNumId w:val="1"/>
  </w:num>
  <w:num w:numId="14" w16cid:durableId="1145582422">
    <w:abstractNumId w:val="24"/>
  </w:num>
  <w:num w:numId="15" w16cid:durableId="1180391313">
    <w:abstractNumId w:val="10"/>
  </w:num>
  <w:num w:numId="16" w16cid:durableId="1761491094">
    <w:abstractNumId w:val="9"/>
  </w:num>
  <w:num w:numId="17" w16cid:durableId="1057320155">
    <w:abstractNumId w:val="21"/>
  </w:num>
  <w:num w:numId="18" w16cid:durableId="800727106">
    <w:abstractNumId w:val="11"/>
  </w:num>
  <w:num w:numId="19" w16cid:durableId="527259645">
    <w:abstractNumId w:val="22"/>
  </w:num>
  <w:num w:numId="20" w16cid:durableId="1304627317">
    <w:abstractNumId w:val="13"/>
  </w:num>
  <w:num w:numId="21" w16cid:durableId="1191258661">
    <w:abstractNumId w:val="14"/>
  </w:num>
  <w:num w:numId="22" w16cid:durableId="423041945">
    <w:abstractNumId w:val="8"/>
  </w:num>
  <w:num w:numId="23" w16cid:durableId="712316644">
    <w:abstractNumId w:val="15"/>
  </w:num>
  <w:num w:numId="24" w16cid:durableId="100998407">
    <w:abstractNumId w:val="19"/>
  </w:num>
  <w:num w:numId="25" w16cid:durableId="1642153478">
    <w:abstractNumId w:val="3"/>
  </w:num>
  <w:num w:numId="26" w16cid:durableId="1354383505">
    <w:abstractNumId w:val="4"/>
  </w:num>
  <w:num w:numId="27" w16cid:durableId="1327710975">
    <w:abstractNumId w:val="5"/>
  </w:num>
  <w:num w:numId="28" w16cid:durableId="66155389">
    <w:abstractNumId w:val="23"/>
  </w:num>
  <w:num w:numId="29" w16cid:durableId="894657005">
    <w:abstractNumId w:val="18"/>
  </w:num>
  <w:num w:numId="30" w16cid:durableId="270285631">
    <w:abstractNumId w:val="30"/>
  </w:num>
  <w:num w:numId="31" w16cid:durableId="557129587">
    <w:abstractNumId w:val="28"/>
  </w:num>
  <w:num w:numId="32" w16cid:durableId="1028678663">
    <w:abstractNumId w:val="33"/>
  </w:num>
  <w:num w:numId="33" w16cid:durableId="300620978">
    <w:abstractNumId w:val="6"/>
  </w:num>
  <w:num w:numId="34" w16cid:durableId="2002004638">
    <w:abstractNumId w:val="2"/>
  </w:num>
  <w:num w:numId="35" w16cid:durableId="680475150">
    <w:abstractNumId w:val="12"/>
  </w:num>
  <w:num w:numId="36" w16cid:durableId="1259754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0323B"/>
    <w:rsid w:val="00004AA0"/>
    <w:rsid w:val="000440BC"/>
    <w:rsid w:val="00045854"/>
    <w:rsid w:val="00051A32"/>
    <w:rsid w:val="00065336"/>
    <w:rsid w:val="000771DF"/>
    <w:rsid w:val="000819D9"/>
    <w:rsid w:val="0008505A"/>
    <w:rsid w:val="00085B5D"/>
    <w:rsid w:val="00091F9E"/>
    <w:rsid w:val="00102BC7"/>
    <w:rsid w:val="00104E5C"/>
    <w:rsid w:val="00105571"/>
    <w:rsid w:val="00111BF7"/>
    <w:rsid w:val="00120129"/>
    <w:rsid w:val="001272B7"/>
    <w:rsid w:val="00160B39"/>
    <w:rsid w:val="00170CF8"/>
    <w:rsid w:val="00177385"/>
    <w:rsid w:val="0018060A"/>
    <w:rsid w:val="00181CFE"/>
    <w:rsid w:val="001A2CE2"/>
    <w:rsid w:val="001B293D"/>
    <w:rsid w:val="001B3B86"/>
    <w:rsid w:val="001C0ED5"/>
    <w:rsid w:val="001C1CF0"/>
    <w:rsid w:val="001C4EE2"/>
    <w:rsid w:val="001C5CC4"/>
    <w:rsid w:val="001E59B1"/>
    <w:rsid w:val="001F78AB"/>
    <w:rsid w:val="0020227D"/>
    <w:rsid w:val="0021520B"/>
    <w:rsid w:val="002152DE"/>
    <w:rsid w:val="00224106"/>
    <w:rsid w:val="002403A2"/>
    <w:rsid w:val="00247855"/>
    <w:rsid w:val="0026464D"/>
    <w:rsid w:val="0027064C"/>
    <w:rsid w:val="00273135"/>
    <w:rsid w:val="002805C7"/>
    <w:rsid w:val="002842FB"/>
    <w:rsid w:val="002937EA"/>
    <w:rsid w:val="002A2EDD"/>
    <w:rsid w:val="002C3173"/>
    <w:rsid w:val="002C397C"/>
    <w:rsid w:val="002D4A7A"/>
    <w:rsid w:val="002D4FC8"/>
    <w:rsid w:val="002D580F"/>
    <w:rsid w:val="002F37FB"/>
    <w:rsid w:val="003173AF"/>
    <w:rsid w:val="0032380A"/>
    <w:rsid w:val="00323A02"/>
    <w:rsid w:val="00324B31"/>
    <w:rsid w:val="003261A3"/>
    <w:rsid w:val="00334C0E"/>
    <w:rsid w:val="00334DAF"/>
    <w:rsid w:val="003364F4"/>
    <w:rsid w:val="00336568"/>
    <w:rsid w:val="00340C2F"/>
    <w:rsid w:val="003425AB"/>
    <w:rsid w:val="003545FB"/>
    <w:rsid w:val="003605EE"/>
    <w:rsid w:val="00363ED0"/>
    <w:rsid w:val="00366275"/>
    <w:rsid w:val="003909BB"/>
    <w:rsid w:val="0039366B"/>
    <w:rsid w:val="00393BCF"/>
    <w:rsid w:val="003A4D24"/>
    <w:rsid w:val="003A5759"/>
    <w:rsid w:val="003B34AD"/>
    <w:rsid w:val="003D298A"/>
    <w:rsid w:val="003F34E6"/>
    <w:rsid w:val="003F7F47"/>
    <w:rsid w:val="00407A87"/>
    <w:rsid w:val="00411091"/>
    <w:rsid w:val="00450933"/>
    <w:rsid w:val="00463547"/>
    <w:rsid w:val="00472B97"/>
    <w:rsid w:val="00475AE5"/>
    <w:rsid w:val="004811DC"/>
    <w:rsid w:val="00494CF5"/>
    <w:rsid w:val="004A2DD4"/>
    <w:rsid w:val="004F64D8"/>
    <w:rsid w:val="005000B3"/>
    <w:rsid w:val="00520AC8"/>
    <w:rsid w:val="00530191"/>
    <w:rsid w:val="00532304"/>
    <w:rsid w:val="00541EF8"/>
    <w:rsid w:val="00544A47"/>
    <w:rsid w:val="0055498E"/>
    <w:rsid w:val="00556B51"/>
    <w:rsid w:val="00560D53"/>
    <w:rsid w:val="00565610"/>
    <w:rsid w:val="00567F4F"/>
    <w:rsid w:val="005748FF"/>
    <w:rsid w:val="005761CB"/>
    <w:rsid w:val="00581ACA"/>
    <w:rsid w:val="00582E21"/>
    <w:rsid w:val="005842C0"/>
    <w:rsid w:val="005B1957"/>
    <w:rsid w:val="005B313D"/>
    <w:rsid w:val="005C353D"/>
    <w:rsid w:val="005E07FA"/>
    <w:rsid w:val="005E088B"/>
    <w:rsid w:val="005F2476"/>
    <w:rsid w:val="00616E21"/>
    <w:rsid w:val="00630DF5"/>
    <w:rsid w:val="00643328"/>
    <w:rsid w:val="00661104"/>
    <w:rsid w:val="00695989"/>
    <w:rsid w:val="006B156E"/>
    <w:rsid w:val="006D0BB5"/>
    <w:rsid w:val="006F47F9"/>
    <w:rsid w:val="006F550D"/>
    <w:rsid w:val="006F6DCD"/>
    <w:rsid w:val="0070213D"/>
    <w:rsid w:val="007363EB"/>
    <w:rsid w:val="007370DB"/>
    <w:rsid w:val="00737716"/>
    <w:rsid w:val="00741A2A"/>
    <w:rsid w:val="007542FF"/>
    <w:rsid w:val="00756048"/>
    <w:rsid w:val="00757BD6"/>
    <w:rsid w:val="007A3040"/>
    <w:rsid w:val="007A37CD"/>
    <w:rsid w:val="007A6D57"/>
    <w:rsid w:val="007B10B3"/>
    <w:rsid w:val="007B449B"/>
    <w:rsid w:val="007D11B1"/>
    <w:rsid w:val="007F40F1"/>
    <w:rsid w:val="00813258"/>
    <w:rsid w:val="00813784"/>
    <w:rsid w:val="00825D1B"/>
    <w:rsid w:val="008413C8"/>
    <w:rsid w:val="008553EA"/>
    <w:rsid w:val="00855DE3"/>
    <w:rsid w:val="00874AC4"/>
    <w:rsid w:val="008808DE"/>
    <w:rsid w:val="008A3B06"/>
    <w:rsid w:val="008C0BA9"/>
    <w:rsid w:val="008D0C15"/>
    <w:rsid w:val="008D484D"/>
    <w:rsid w:val="008D5CEA"/>
    <w:rsid w:val="008E6EE5"/>
    <w:rsid w:val="009003F4"/>
    <w:rsid w:val="00905D35"/>
    <w:rsid w:val="009139D1"/>
    <w:rsid w:val="00925EF7"/>
    <w:rsid w:val="00932574"/>
    <w:rsid w:val="00971967"/>
    <w:rsid w:val="00973938"/>
    <w:rsid w:val="0097411C"/>
    <w:rsid w:val="00980A25"/>
    <w:rsid w:val="009845B7"/>
    <w:rsid w:val="009D186C"/>
    <w:rsid w:val="009D6905"/>
    <w:rsid w:val="00A24411"/>
    <w:rsid w:val="00A70C1F"/>
    <w:rsid w:val="00AB2DC0"/>
    <w:rsid w:val="00AC3FF8"/>
    <w:rsid w:val="00AC7F27"/>
    <w:rsid w:val="00AD330F"/>
    <w:rsid w:val="00AE5E69"/>
    <w:rsid w:val="00AF444F"/>
    <w:rsid w:val="00B14C99"/>
    <w:rsid w:val="00B230B9"/>
    <w:rsid w:val="00B33DBB"/>
    <w:rsid w:val="00B37EA8"/>
    <w:rsid w:val="00B4062D"/>
    <w:rsid w:val="00B47BFA"/>
    <w:rsid w:val="00B5350E"/>
    <w:rsid w:val="00B5664F"/>
    <w:rsid w:val="00B6075A"/>
    <w:rsid w:val="00B831EF"/>
    <w:rsid w:val="00BB63A2"/>
    <w:rsid w:val="00BC0B72"/>
    <w:rsid w:val="00BC64F3"/>
    <w:rsid w:val="00BC7D37"/>
    <w:rsid w:val="00BE11E8"/>
    <w:rsid w:val="00C215EB"/>
    <w:rsid w:val="00C23DDF"/>
    <w:rsid w:val="00C26BFC"/>
    <w:rsid w:val="00C32326"/>
    <w:rsid w:val="00C433D9"/>
    <w:rsid w:val="00C46E4B"/>
    <w:rsid w:val="00C62DCA"/>
    <w:rsid w:val="00C6491E"/>
    <w:rsid w:val="00C675A9"/>
    <w:rsid w:val="00C7400B"/>
    <w:rsid w:val="00C81957"/>
    <w:rsid w:val="00CA036F"/>
    <w:rsid w:val="00CA1971"/>
    <w:rsid w:val="00CA35CE"/>
    <w:rsid w:val="00CB34D7"/>
    <w:rsid w:val="00CB4123"/>
    <w:rsid w:val="00CE46E2"/>
    <w:rsid w:val="00D1570D"/>
    <w:rsid w:val="00D2217C"/>
    <w:rsid w:val="00D521A0"/>
    <w:rsid w:val="00D549B5"/>
    <w:rsid w:val="00D85EDB"/>
    <w:rsid w:val="00DD1D38"/>
    <w:rsid w:val="00DD7B58"/>
    <w:rsid w:val="00DE2C2F"/>
    <w:rsid w:val="00DF5521"/>
    <w:rsid w:val="00E00B57"/>
    <w:rsid w:val="00E01A91"/>
    <w:rsid w:val="00E0512C"/>
    <w:rsid w:val="00E111A7"/>
    <w:rsid w:val="00E212C3"/>
    <w:rsid w:val="00E21EFF"/>
    <w:rsid w:val="00E2763D"/>
    <w:rsid w:val="00E55BAF"/>
    <w:rsid w:val="00E74A32"/>
    <w:rsid w:val="00E84535"/>
    <w:rsid w:val="00E87059"/>
    <w:rsid w:val="00E91C61"/>
    <w:rsid w:val="00EA355E"/>
    <w:rsid w:val="00EA4C1A"/>
    <w:rsid w:val="00EC03C8"/>
    <w:rsid w:val="00EC7173"/>
    <w:rsid w:val="00EF3CBD"/>
    <w:rsid w:val="00F008E5"/>
    <w:rsid w:val="00F02EE5"/>
    <w:rsid w:val="00F07A27"/>
    <w:rsid w:val="00F139B9"/>
    <w:rsid w:val="00F223AC"/>
    <w:rsid w:val="00F22F16"/>
    <w:rsid w:val="00F50360"/>
    <w:rsid w:val="00F52575"/>
    <w:rsid w:val="00F552CC"/>
    <w:rsid w:val="00F61CE6"/>
    <w:rsid w:val="00F76B40"/>
    <w:rsid w:val="00F9474E"/>
    <w:rsid w:val="00F94892"/>
    <w:rsid w:val="00FD26B6"/>
    <w:rsid w:val="00FF2E70"/>
    <w:rsid w:val="00FF2E9F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EA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A405985E89E4FA54740FF3E3EBA42" ma:contentTypeVersion="18" ma:contentTypeDescription="Create a new document." ma:contentTypeScope="" ma:versionID="cdc94727fdbb0f2d84906031b3511fca">
  <xsd:schema xmlns:xsd="http://www.w3.org/2001/XMLSchema" xmlns:xs="http://www.w3.org/2001/XMLSchema" xmlns:p="http://schemas.microsoft.com/office/2006/metadata/properties" xmlns:ns1="http://schemas.microsoft.com/sharepoint/v3" xmlns:ns2="10840690-858f-4e48-beb0-742b38ec58c3" xmlns:ns3="c201e23f-e9fd-4ff0-b4e1-6cef0b8ceadd" targetNamespace="http://schemas.microsoft.com/office/2006/metadata/properties" ma:root="true" ma:fieldsID="5e547f5e8bf38b451da3058097434431" ns1:_="" ns2:_="" ns3:_="">
    <xsd:import namespace="http://schemas.microsoft.com/sharepoint/v3"/>
    <xsd:import namespace="10840690-858f-4e48-beb0-742b38ec58c3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40690-858f-4e48-beb0-742b38ec5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/>
        <AccountId xsi:nil="true"/>
        <AccountType/>
      </UserInfo>
    </SharedWithUsers>
    <TaxCatchAll xmlns="c201e23f-e9fd-4ff0-b4e1-6cef0b8ceadd" xsi:nil="true"/>
    <lcf76f155ced4ddcb4097134ff3c332f xmlns="10840690-858f-4e48-beb0-742b38ec58c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9072B-FA3A-4B7A-B83E-D1004D5B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40690-858f-4e48-beb0-742b38ec58c3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10840690-858f-4e48-beb0-742b38ec58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2</cp:revision>
  <cp:lastPrinted>2019-01-29T14:57:00Z</cp:lastPrinted>
  <dcterms:created xsi:type="dcterms:W3CDTF">2025-04-29T14:51:00Z</dcterms:created>
  <dcterms:modified xsi:type="dcterms:W3CDTF">2025-04-29T14:51:00Z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0x0101004BDA405985E89E4FA54740FF3E3EBA42</vt:lpwstr>
  </property>
  <property fmtid="{D5CDD505-2E9C-101B-9397-08002B2CF9AE}" pid="3" name="MediaServiceImageTags">
    <vt:lpwstr/>
  </property>
  <property fmtid="{D5CDD505-2E9C-101B-9397-08002B2CF9AE}" pid="4" name="GrammarlyDocumentId">
    <vt:lpwstr>e65d22cb140fe7edd807fb1f012e1421f38168fa658e594ba83493c74672eabc</vt:lpwstr>
  </property>
</Properties>
</file>